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B670D" w14:textId="0AB36633" w:rsidR="00ED7838" w:rsidRDefault="003B33F5">
      <w:r>
        <w:rPr>
          <w:noProof/>
        </w:rPr>
        <w:drawing>
          <wp:anchor distT="0" distB="0" distL="118745" distR="118745" simplePos="0" relativeHeight="251658298" behindDoc="0" locked="0" layoutInCell="1" allowOverlap="1" wp14:anchorId="56983F88" wp14:editId="121DC0B6">
            <wp:simplePos x="0" y="0"/>
            <wp:positionH relativeFrom="page">
              <wp:posOffset>5532120</wp:posOffset>
            </wp:positionH>
            <wp:positionV relativeFrom="page">
              <wp:posOffset>7700010</wp:posOffset>
            </wp:positionV>
            <wp:extent cx="1499235" cy="1544320"/>
            <wp:effectExtent l="63500" t="63500" r="113665" b="119380"/>
            <wp:wrapTight wrapText="bothSides">
              <wp:wrapPolygon edited="0">
                <wp:start x="-549" y="-888"/>
                <wp:lineTo x="-915" y="-533"/>
                <wp:lineTo x="-915" y="22382"/>
                <wp:lineTo x="183" y="23092"/>
                <wp:lineTo x="21957" y="23092"/>
                <wp:lineTo x="23055" y="22382"/>
                <wp:lineTo x="23055" y="2309"/>
                <wp:lineTo x="22689" y="-355"/>
                <wp:lineTo x="22689" y="-888"/>
                <wp:lineTo x="-549" y="-888"/>
              </wp:wrapPolygon>
            </wp:wrapTight>
            <wp:docPr id="7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laceholde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544320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chemeClr val="accent2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63500" dist="38100" dir="270000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9CB">
        <w:rPr>
          <w:noProof/>
        </w:rPr>
        <mc:AlternateContent>
          <mc:Choice Requires="wps">
            <w:drawing>
              <wp:anchor distT="0" distB="0" distL="114300" distR="114300" simplePos="0" relativeHeight="251658295" behindDoc="0" locked="0" layoutInCell="1" allowOverlap="1" wp14:anchorId="75055663" wp14:editId="1F6474B1">
                <wp:simplePos x="0" y="0"/>
                <wp:positionH relativeFrom="page">
                  <wp:posOffset>1075055</wp:posOffset>
                </wp:positionH>
                <wp:positionV relativeFrom="page">
                  <wp:posOffset>8841740</wp:posOffset>
                </wp:positionV>
                <wp:extent cx="4460240" cy="1050925"/>
                <wp:effectExtent l="0" t="0" r="0" b="15875"/>
                <wp:wrapTight wrapText="bothSides">
                  <wp:wrapPolygon edited="0">
                    <wp:start x="123" y="0"/>
                    <wp:lineTo x="123" y="21404"/>
                    <wp:lineTo x="21280" y="21404"/>
                    <wp:lineTo x="21280" y="0"/>
                    <wp:lineTo x="123" y="0"/>
                  </wp:wrapPolygon>
                </wp:wrapTight>
                <wp:docPr id="10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0240" cy="1050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6D09957" w14:textId="7D60ED8A" w:rsidR="00FC2A0E" w:rsidRDefault="003B33F5" w:rsidP="008F7F34">
                            <w:pPr>
                              <w:pStyle w:val="BlockHeading"/>
                            </w:pPr>
                            <w:r>
                              <w:t>Your Name</w:t>
                            </w:r>
                          </w:p>
                          <w:p w14:paraId="0ABAB3BC" w14:textId="102E030B" w:rsidR="00FC2A0E" w:rsidRDefault="00501CC9" w:rsidP="008F7F34">
                            <w:pPr>
                              <w:pStyle w:val="BlockHeading"/>
                            </w:pPr>
                            <w:r>
                              <w:t>Your phone number</w:t>
                            </w:r>
                            <w:r w:rsidR="00FC2A0E">
                              <w:t xml:space="preserve"> • </w:t>
                            </w:r>
                            <w:r>
                              <w:t>your email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055663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84.65pt;margin-top:696.2pt;width:351.2pt;height:82.75pt;z-index:2516582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" filled="f" stroked="f">
                <v:textbox inset=",0,,0">
                  <w:txbxContent>
                    <w:p w14:paraId="56D09957" w14:textId="7D60ED8A" w:rsidR="00FC2A0E" w:rsidRDefault="003B33F5" w:rsidP="008F7F34">
                      <w:pPr>
                        <w:pStyle w:val="BlockHeading"/>
                      </w:pPr>
                      <w:r>
                        <w:t>Your Name</w:t>
                      </w:r>
                    </w:p>
                    <w:p w14:paraId="0ABAB3BC" w14:textId="102E030B" w:rsidR="00FC2A0E" w:rsidRDefault="00501CC9" w:rsidP="008F7F34">
                      <w:pPr>
                        <w:pStyle w:val="BlockHeading"/>
                      </w:pPr>
                      <w:r>
                        <w:t>Your phone number</w:t>
                      </w:r>
                      <w:r w:rsidR="00FC2A0E">
                        <w:t xml:space="preserve"> • </w:t>
                      </w:r>
                      <w:r>
                        <w:t>your email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9437A5">
        <w:rPr>
          <w:noProof/>
        </w:rPr>
        <mc:AlternateContent>
          <mc:Choice Requires="wps">
            <w:drawing>
              <wp:anchor distT="0" distB="0" distL="114300" distR="114300" simplePos="0" relativeHeight="251656207" behindDoc="0" locked="0" layoutInCell="1" allowOverlap="1" wp14:anchorId="0E5DF57E" wp14:editId="6BC76FAD">
                <wp:simplePos x="0" y="0"/>
                <wp:positionH relativeFrom="page">
                  <wp:posOffset>384175</wp:posOffset>
                </wp:positionH>
                <wp:positionV relativeFrom="page">
                  <wp:posOffset>3733800</wp:posOffset>
                </wp:positionV>
                <wp:extent cx="4389120" cy="698500"/>
                <wp:effectExtent l="0" t="0" r="0" b="12700"/>
                <wp:wrapTight wrapText="bothSides">
                  <wp:wrapPolygon edited="0">
                    <wp:start x="125" y="0"/>
                    <wp:lineTo x="125" y="21207"/>
                    <wp:lineTo x="21375" y="21207"/>
                    <wp:lineTo x="21375" y="0"/>
                    <wp:lineTo x="125" y="0"/>
                  </wp:wrapPolygon>
                </wp:wrapTight>
                <wp:docPr id="11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DA3F56C" w14:textId="5F211A23" w:rsidR="00FC2A0E" w:rsidRPr="00FD5FDC" w:rsidRDefault="00FC2A0E" w:rsidP="00ED7838">
                            <w:pPr>
                              <w:pStyle w:val="Heading1"/>
                              <w:rPr>
                                <w:color w:val="DE2A00" w:themeColor="accent4"/>
                                <w:sz w:val="44"/>
                                <w:szCs w:val="44"/>
                              </w:rPr>
                            </w:pPr>
                            <w:r w:rsidRPr="00FD5FDC">
                              <w:rPr>
                                <w:color w:val="DE2A00" w:themeColor="accent4"/>
                                <w:sz w:val="44"/>
                                <w:szCs w:val="44"/>
                              </w:rPr>
                              <w:t xml:space="preserve">Do you </w:t>
                            </w:r>
                            <w:r w:rsidR="009437A5">
                              <w:rPr>
                                <w:color w:val="DE2A00" w:themeColor="accent4"/>
                                <w:sz w:val="44"/>
                                <w:szCs w:val="44"/>
                              </w:rPr>
                              <w:t>experience any of the</w:t>
                            </w:r>
                            <w:r w:rsidR="009A715C">
                              <w:rPr>
                                <w:color w:val="DE2A00" w:themeColor="accent4"/>
                                <w:sz w:val="44"/>
                                <w:szCs w:val="44"/>
                              </w:rPr>
                              <w:t xml:space="preserve"> following challenges with chil</w:t>
                            </w:r>
                            <w:r w:rsidR="009437A5">
                              <w:rPr>
                                <w:color w:val="DE2A00" w:themeColor="accent4"/>
                                <w:sz w:val="44"/>
                                <w:szCs w:val="44"/>
                              </w:rPr>
                              <w:t>dren</w:t>
                            </w:r>
                            <w:r w:rsidRPr="00FD5FDC">
                              <w:rPr>
                                <w:color w:val="DE2A00" w:themeColor="accent4"/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DF57E" id="Text Box 53" o:spid="_x0000_s1027" type="#_x0000_t202" style="position:absolute;margin-left:30.25pt;margin-top:294pt;width:345.6pt;height:55pt;z-index:2516562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" filled="f" stroked="f">
                <v:textbox inset=",0,,0">
                  <w:txbxContent>
                    <w:p w14:paraId="1DA3F56C" w14:textId="5F211A23" w:rsidR="00FC2A0E" w:rsidRPr="00FD5FDC" w:rsidRDefault="00FC2A0E" w:rsidP="00ED7838">
                      <w:pPr>
                        <w:pStyle w:val="Heading1"/>
                        <w:rPr>
                          <w:color w:val="DE2A00" w:themeColor="accent4"/>
                          <w:sz w:val="44"/>
                          <w:szCs w:val="44"/>
                        </w:rPr>
                      </w:pPr>
                      <w:r w:rsidRPr="00FD5FDC">
                        <w:rPr>
                          <w:color w:val="DE2A00" w:themeColor="accent4"/>
                          <w:sz w:val="44"/>
                          <w:szCs w:val="44"/>
                        </w:rPr>
                        <w:t xml:space="preserve">Do you </w:t>
                      </w:r>
                      <w:r w:rsidR="009437A5">
                        <w:rPr>
                          <w:color w:val="DE2A00" w:themeColor="accent4"/>
                          <w:sz w:val="44"/>
                          <w:szCs w:val="44"/>
                        </w:rPr>
                        <w:t>experience any of the</w:t>
                      </w:r>
                      <w:r w:rsidR="009A715C">
                        <w:rPr>
                          <w:color w:val="DE2A00" w:themeColor="accent4"/>
                          <w:sz w:val="44"/>
                          <w:szCs w:val="44"/>
                        </w:rPr>
                        <w:t xml:space="preserve"> following challenges with chil</w:t>
                      </w:r>
                      <w:r w:rsidR="009437A5">
                        <w:rPr>
                          <w:color w:val="DE2A00" w:themeColor="accent4"/>
                          <w:sz w:val="44"/>
                          <w:szCs w:val="44"/>
                        </w:rPr>
                        <w:t>dren</w:t>
                      </w:r>
                      <w:r w:rsidRPr="00FD5FDC">
                        <w:rPr>
                          <w:color w:val="DE2A00" w:themeColor="accent4"/>
                          <w:sz w:val="44"/>
                          <w:szCs w:val="44"/>
                        </w:rPr>
                        <w:t>: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652451">
        <w:rPr>
          <w:noProof/>
        </w:rPr>
        <mc:AlternateContent>
          <mc:Choice Requires="wps">
            <w:drawing>
              <wp:anchor distT="0" distB="0" distL="114300" distR="114300" simplePos="0" relativeHeight="251661882" behindDoc="0" locked="0" layoutInCell="1" allowOverlap="1" wp14:anchorId="2C4A4E14" wp14:editId="4DFD8935">
                <wp:simplePos x="0" y="0"/>
                <wp:positionH relativeFrom="page">
                  <wp:posOffset>2336165</wp:posOffset>
                </wp:positionH>
                <wp:positionV relativeFrom="page">
                  <wp:posOffset>4432300</wp:posOffset>
                </wp:positionV>
                <wp:extent cx="2765425" cy="2006600"/>
                <wp:effectExtent l="0" t="0" r="0" b="0"/>
                <wp:wrapThrough wrapText="bothSides">
                  <wp:wrapPolygon edited="0">
                    <wp:start x="198" y="0"/>
                    <wp:lineTo x="198" y="21327"/>
                    <wp:lineTo x="21228" y="21327"/>
                    <wp:lineTo x="21228" y="0"/>
                    <wp:lineTo x="198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5425" cy="200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2934C" w14:textId="28DE6AF7" w:rsidR="00FC2A0E" w:rsidRPr="00652451" w:rsidRDefault="00FC2A0E" w:rsidP="00637A7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27548B" w:themeColor="background2" w:themeShade="BF"/>
                                <w:sz w:val="24"/>
                              </w:rPr>
                            </w:pPr>
                            <w:r w:rsidRPr="00652451">
                              <w:rPr>
                                <w:rFonts w:hint="eastAsia"/>
                                <w:b/>
                                <w:color w:val="27548B" w:themeColor="background2" w:themeShade="BF"/>
                                <w:sz w:val="24"/>
                              </w:rPr>
                              <w:t>W</w:t>
                            </w:r>
                            <w:r w:rsidR="009A715C">
                              <w:rPr>
                                <w:rFonts w:hint="eastAsia"/>
                                <w:b/>
                                <w:color w:val="27548B" w:themeColor="background2" w:themeShade="BF"/>
                                <w:sz w:val="24"/>
                              </w:rPr>
                              <w:t>hining</w:t>
                            </w:r>
                          </w:p>
                          <w:p w14:paraId="6A398008" w14:textId="77777777" w:rsidR="00FC2A0E" w:rsidRPr="00652451" w:rsidRDefault="00FC2A0E" w:rsidP="00637A7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27548B" w:themeColor="background2" w:themeShade="BF"/>
                                <w:sz w:val="24"/>
                              </w:rPr>
                            </w:pPr>
                            <w:r w:rsidRPr="00652451">
                              <w:rPr>
                                <w:rFonts w:hint="eastAsia"/>
                                <w:b/>
                                <w:color w:val="27548B" w:themeColor="background2" w:themeShade="BF"/>
                                <w:sz w:val="24"/>
                              </w:rPr>
                              <w:t>Battle over homework</w:t>
                            </w:r>
                          </w:p>
                          <w:p w14:paraId="3AF1A04D" w14:textId="77777777" w:rsidR="00FC2A0E" w:rsidRPr="00652451" w:rsidRDefault="00FC2A0E" w:rsidP="00637A7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27548B" w:themeColor="background2" w:themeShade="BF"/>
                                <w:sz w:val="24"/>
                              </w:rPr>
                            </w:pPr>
                            <w:r w:rsidRPr="00652451">
                              <w:rPr>
                                <w:rFonts w:hint="eastAsia"/>
                                <w:b/>
                                <w:color w:val="27548B" w:themeColor="background2" w:themeShade="BF"/>
                                <w:sz w:val="24"/>
                              </w:rPr>
                              <w:t>Feel entitled</w:t>
                            </w:r>
                          </w:p>
                          <w:p w14:paraId="1A5B39FF" w14:textId="7D2A091D" w:rsidR="00FC2A0E" w:rsidRPr="00652451" w:rsidRDefault="00FC2A0E" w:rsidP="00637A7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</w:rPr>
                            </w:pPr>
                            <w:r w:rsidRPr="00652451">
                              <w:rPr>
                                <w:rFonts w:hint="eastAsia"/>
                                <w:b/>
                                <w:color w:val="27548B" w:themeColor="background2" w:themeShade="BF"/>
                                <w:sz w:val="24"/>
                              </w:rPr>
                              <w:t>Don</w:t>
                            </w:r>
                            <w:r w:rsidRPr="00652451">
                              <w:rPr>
                                <w:b/>
                                <w:color w:val="27548B" w:themeColor="background2" w:themeShade="BF"/>
                                <w:sz w:val="24"/>
                              </w:rPr>
                              <w:t>’</w:t>
                            </w:r>
                            <w:r w:rsidRPr="00652451">
                              <w:rPr>
                                <w:rFonts w:hint="eastAsia"/>
                                <w:b/>
                                <w:color w:val="27548B" w:themeColor="background2" w:themeShade="BF"/>
                                <w:sz w:val="24"/>
                              </w:rPr>
                              <w:t xml:space="preserve">t want to go to bed at night </w:t>
                            </w:r>
                            <w:r w:rsidRPr="00652451">
                              <w:rPr>
                                <w:b/>
                                <w:color w:val="27548B" w:themeColor="background2" w:themeShade="BF"/>
                                <w:sz w:val="24"/>
                              </w:rPr>
                              <w:t>(or won’t stay in their own beds)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A4E14" id="Text Box 1" o:spid="_x0000_s1028" type="#_x0000_t202" style="position:absolute;margin-left:183.95pt;margin-top:349pt;width:217.75pt;height:158pt;z-index:2516618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" filled="f" stroked="f">
                <v:textbox>
                  <w:txbxContent>
                    <w:p w14:paraId="17E2934C" w14:textId="28DE6AF7" w:rsidR="00FC2A0E" w:rsidRPr="00652451" w:rsidRDefault="00FC2A0E" w:rsidP="00637A7D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b/>
                          <w:color w:val="27548B" w:themeColor="background2" w:themeShade="BF"/>
                          <w:sz w:val="24"/>
                        </w:rPr>
                      </w:pPr>
                      <w:r w:rsidRPr="00652451">
                        <w:rPr>
                          <w:rFonts w:hint="eastAsia"/>
                          <w:b/>
                          <w:color w:val="27548B" w:themeColor="background2" w:themeShade="BF"/>
                          <w:sz w:val="24"/>
                        </w:rPr>
                        <w:t>W</w:t>
                      </w:r>
                      <w:r w:rsidR="009A715C">
                        <w:rPr>
                          <w:rFonts w:hint="eastAsia"/>
                          <w:b/>
                          <w:color w:val="27548B" w:themeColor="background2" w:themeShade="BF"/>
                          <w:sz w:val="24"/>
                        </w:rPr>
                        <w:t>hining</w:t>
                      </w:r>
                    </w:p>
                    <w:p w14:paraId="6A398008" w14:textId="77777777" w:rsidR="00FC2A0E" w:rsidRPr="00652451" w:rsidRDefault="00FC2A0E" w:rsidP="00637A7D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b/>
                          <w:color w:val="27548B" w:themeColor="background2" w:themeShade="BF"/>
                          <w:sz w:val="24"/>
                        </w:rPr>
                      </w:pPr>
                      <w:r w:rsidRPr="00652451">
                        <w:rPr>
                          <w:rFonts w:hint="eastAsia"/>
                          <w:b/>
                          <w:color w:val="27548B" w:themeColor="background2" w:themeShade="BF"/>
                          <w:sz w:val="24"/>
                        </w:rPr>
                        <w:t>Battle over homework</w:t>
                      </w:r>
                    </w:p>
                    <w:p w14:paraId="3AF1A04D" w14:textId="77777777" w:rsidR="00FC2A0E" w:rsidRPr="00652451" w:rsidRDefault="00FC2A0E" w:rsidP="00637A7D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b/>
                          <w:color w:val="27548B" w:themeColor="background2" w:themeShade="BF"/>
                          <w:sz w:val="24"/>
                        </w:rPr>
                      </w:pPr>
                      <w:r w:rsidRPr="00652451">
                        <w:rPr>
                          <w:rFonts w:hint="eastAsia"/>
                          <w:b/>
                          <w:color w:val="27548B" w:themeColor="background2" w:themeShade="BF"/>
                          <w:sz w:val="24"/>
                        </w:rPr>
                        <w:t>Feel entitled</w:t>
                      </w:r>
                    </w:p>
                    <w:p w14:paraId="1A5B39FF" w14:textId="7D2A091D" w:rsidR="00FC2A0E" w:rsidRPr="00652451" w:rsidRDefault="00FC2A0E" w:rsidP="00637A7D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</w:rPr>
                      </w:pPr>
                      <w:r w:rsidRPr="00652451">
                        <w:rPr>
                          <w:rFonts w:hint="eastAsia"/>
                          <w:b/>
                          <w:color w:val="27548B" w:themeColor="background2" w:themeShade="BF"/>
                          <w:sz w:val="24"/>
                        </w:rPr>
                        <w:t>Don</w:t>
                      </w:r>
                      <w:r w:rsidRPr="00652451">
                        <w:rPr>
                          <w:b/>
                          <w:color w:val="27548B" w:themeColor="background2" w:themeShade="BF"/>
                          <w:sz w:val="24"/>
                        </w:rPr>
                        <w:t>’</w:t>
                      </w:r>
                      <w:r w:rsidRPr="00652451">
                        <w:rPr>
                          <w:rFonts w:hint="eastAsia"/>
                          <w:b/>
                          <w:color w:val="27548B" w:themeColor="background2" w:themeShade="BF"/>
                          <w:sz w:val="24"/>
                        </w:rPr>
                        <w:t xml:space="preserve">t want to go to bed at night </w:t>
                      </w:r>
                      <w:r w:rsidRPr="00652451">
                        <w:rPr>
                          <w:b/>
                          <w:color w:val="27548B" w:themeColor="background2" w:themeShade="BF"/>
                          <w:sz w:val="24"/>
                        </w:rPr>
                        <w:t>(or won’t stay in their own beds)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52451">
        <w:rPr>
          <w:noProof/>
        </w:rPr>
        <mc:AlternateContent>
          <mc:Choice Requires="wps">
            <w:drawing>
              <wp:anchor distT="0" distB="0" distL="114300" distR="114300" simplePos="0" relativeHeight="251658297" behindDoc="0" locked="0" layoutInCell="1" allowOverlap="1" wp14:anchorId="49A3597A" wp14:editId="34505731">
                <wp:simplePos x="0" y="0"/>
                <wp:positionH relativeFrom="page">
                  <wp:posOffset>178435</wp:posOffset>
                </wp:positionH>
                <wp:positionV relativeFrom="page">
                  <wp:posOffset>4457700</wp:posOffset>
                </wp:positionV>
                <wp:extent cx="2247265" cy="1720850"/>
                <wp:effectExtent l="0" t="0" r="0" b="6350"/>
                <wp:wrapThrough wrapText="bothSides">
                  <wp:wrapPolygon edited="0">
                    <wp:start x="244" y="0"/>
                    <wp:lineTo x="244" y="21361"/>
                    <wp:lineTo x="20996" y="21361"/>
                    <wp:lineTo x="20996" y="0"/>
                    <wp:lineTo x="244" y="0"/>
                  </wp:wrapPolygon>
                </wp:wrapThrough>
                <wp:docPr id="11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265" cy="172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49E6646" w14:textId="62879685" w:rsidR="00FC2A0E" w:rsidRPr="00652451" w:rsidRDefault="009437A5" w:rsidP="00B674FB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27548B" w:themeColor="background2" w:themeShade="BF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7548B" w:themeColor="background2" w:themeShade="BF"/>
                                <w:sz w:val="24"/>
                              </w:rPr>
                              <w:t>T</w:t>
                            </w:r>
                            <w:r w:rsidR="00FC2A0E" w:rsidRPr="00652451">
                              <w:rPr>
                                <w:rFonts w:hint="eastAsia"/>
                                <w:b/>
                                <w:color w:val="27548B" w:themeColor="background2" w:themeShade="BF"/>
                                <w:sz w:val="24"/>
                              </w:rPr>
                              <w:t>emper tantrums</w:t>
                            </w:r>
                          </w:p>
                          <w:p w14:paraId="153D43DC" w14:textId="77777777" w:rsidR="00FC2A0E" w:rsidRPr="00652451" w:rsidRDefault="00FC2A0E" w:rsidP="00B674FB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27548B" w:themeColor="background2" w:themeShade="BF"/>
                                <w:sz w:val="24"/>
                              </w:rPr>
                            </w:pPr>
                            <w:r w:rsidRPr="00652451">
                              <w:rPr>
                                <w:rFonts w:hint="eastAsia"/>
                                <w:b/>
                                <w:color w:val="27548B" w:themeColor="background2" w:themeShade="BF"/>
                                <w:sz w:val="24"/>
                              </w:rPr>
                              <w:t>Don</w:t>
                            </w:r>
                            <w:r w:rsidRPr="00652451">
                              <w:rPr>
                                <w:b/>
                                <w:color w:val="27548B" w:themeColor="background2" w:themeShade="BF"/>
                                <w:sz w:val="24"/>
                              </w:rPr>
                              <w:t>’</w:t>
                            </w:r>
                            <w:r w:rsidRPr="00652451">
                              <w:rPr>
                                <w:rFonts w:hint="eastAsia"/>
                                <w:b/>
                                <w:color w:val="27548B" w:themeColor="background2" w:themeShade="BF"/>
                                <w:sz w:val="24"/>
                              </w:rPr>
                              <w:t>t listen</w:t>
                            </w:r>
                          </w:p>
                          <w:p w14:paraId="29D59C7B" w14:textId="77777777" w:rsidR="00FC2A0E" w:rsidRPr="00652451" w:rsidRDefault="00FC2A0E" w:rsidP="00B674FB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27548B" w:themeColor="background2" w:themeShade="BF"/>
                                <w:sz w:val="24"/>
                              </w:rPr>
                            </w:pPr>
                            <w:r w:rsidRPr="00652451">
                              <w:rPr>
                                <w:rFonts w:hint="eastAsia"/>
                                <w:b/>
                                <w:color w:val="27548B" w:themeColor="background2" w:themeShade="BF"/>
                                <w:sz w:val="24"/>
                              </w:rPr>
                              <w:t>Are strong willed</w:t>
                            </w:r>
                          </w:p>
                          <w:p w14:paraId="56BBDE04" w14:textId="77777777" w:rsidR="00FC2A0E" w:rsidRPr="00652451" w:rsidRDefault="00FC2A0E" w:rsidP="00B674FB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27548B" w:themeColor="background2" w:themeShade="BF"/>
                                <w:sz w:val="24"/>
                              </w:rPr>
                            </w:pPr>
                            <w:r w:rsidRPr="00652451">
                              <w:rPr>
                                <w:rFonts w:hint="eastAsia"/>
                                <w:b/>
                                <w:color w:val="27548B" w:themeColor="background2" w:themeShade="BF"/>
                                <w:sz w:val="24"/>
                              </w:rPr>
                              <w:t>Lack motivation</w:t>
                            </w:r>
                          </w:p>
                          <w:p w14:paraId="65DF1510" w14:textId="77777777" w:rsidR="00FC2A0E" w:rsidRPr="00652451" w:rsidRDefault="00FC2A0E" w:rsidP="00B674FB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27548B" w:themeColor="background2" w:themeShade="BF"/>
                                <w:sz w:val="24"/>
                              </w:rPr>
                            </w:pPr>
                            <w:r w:rsidRPr="00652451">
                              <w:rPr>
                                <w:rFonts w:hint="eastAsia"/>
                                <w:b/>
                                <w:color w:val="27548B" w:themeColor="background2" w:themeShade="BF"/>
                                <w:sz w:val="24"/>
                              </w:rPr>
                              <w:t>Dawdle in the morning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3597A" id="Text Box 54" o:spid="_x0000_s1029" type="#_x0000_t202" style="position:absolute;margin-left:14.05pt;margin-top:351pt;width:176.95pt;height:135.5pt;z-index:2516582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" filled="f" stroked="f">
                <v:textbox inset=",0,,0">
                  <w:txbxContent>
                    <w:p w14:paraId="549E6646" w14:textId="62879685" w:rsidR="00FC2A0E" w:rsidRPr="00652451" w:rsidRDefault="009437A5" w:rsidP="00B674FB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b/>
                          <w:color w:val="27548B" w:themeColor="background2" w:themeShade="BF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27548B" w:themeColor="background2" w:themeShade="BF"/>
                          <w:sz w:val="24"/>
                        </w:rPr>
                        <w:t>T</w:t>
                      </w:r>
                      <w:r w:rsidR="00FC2A0E" w:rsidRPr="00652451">
                        <w:rPr>
                          <w:rFonts w:hint="eastAsia"/>
                          <w:b/>
                          <w:color w:val="27548B" w:themeColor="background2" w:themeShade="BF"/>
                          <w:sz w:val="24"/>
                        </w:rPr>
                        <w:t>emper tantrums</w:t>
                      </w:r>
                    </w:p>
                    <w:p w14:paraId="153D43DC" w14:textId="77777777" w:rsidR="00FC2A0E" w:rsidRPr="00652451" w:rsidRDefault="00FC2A0E" w:rsidP="00B674FB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b/>
                          <w:color w:val="27548B" w:themeColor="background2" w:themeShade="BF"/>
                          <w:sz w:val="24"/>
                        </w:rPr>
                      </w:pPr>
                      <w:r w:rsidRPr="00652451">
                        <w:rPr>
                          <w:rFonts w:hint="eastAsia"/>
                          <w:b/>
                          <w:color w:val="27548B" w:themeColor="background2" w:themeShade="BF"/>
                          <w:sz w:val="24"/>
                        </w:rPr>
                        <w:t>Don</w:t>
                      </w:r>
                      <w:r w:rsidRPr="00652451">
                        <w:rPr>
                          <w:b/>
                          <w:color w:val="27548B" w:themeColor="background2" w:themeShade="BF"/>
                          <w:sz w:val="24"/>
                        </w:rPr>
                        <w:t>’</w:t>
                      </w:r>
                      <w:r w:rsidRPr="00652451">
                        <w:rPr>
                          <w:rFonts w:hint="eastAsia"/>
                          <w:b/>
                          <w:color w:val="27548B" w:themeColor="background2" w:themeShade="BF"/>
                          <w:sz w:val="24"/>
                        </w:rPr>
                        <w:t>t listen</w:t>
                      </w:r>
                    </w:p>
                    <w:p w14:paraId="29D59C7B" w14:textId="77777777" w:rsidR="00FC2A0E" w:rsidRPr="00652451" w:rsidRDefault="00FC2A0E" w:rsidP="00B674FB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b/>
                          <w:color w:val="27548B" w:themeColor="background2" w:themeShade="BF"/>
                          <w:sz w:val="24"/>
                        </w:rPr>
                      </w:pPr>
                      <w:r w:rsidRPr="00652451">
                        <w:rPr>
                          <w:rFonts w:hint="eastAsia"/>
                          <w:b/>
                          <w:color w:val="27548B" w:themeColor="background2" w:themeShade="BF"/>
                          <w:sz w:val="24"/>
                        </w:rPr>
                        <w:t>Are strong willed</w:t>
                      </w:r>
                    </w:p>
                    <w:p w14:paraId="56BBDE04" w14:textId="77777777" w:rsidR="00FC2A0E" w:rsidRPr="00652451" w:rsidRDefault="00FC2A0E" w:rsidP="00B674FB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b/>
                          <w:color w:val="27548B" w:themeColor="background2" w:themeShade="BF"/>
                          <w:sz w:val="24"/>
                        </w:rPr>
                      </w:pPr>
                      <w:r w:rsidRPr="00652451">
                        <w:rPr>
                          <w:rFonts w:hint="eastAsia"/>
                          <w:b/>
                          <w:color w:val="27548B" w:themeColor="background2" w:themeShade="BF"/>
                          <w:sz w:val="24"/>
                        </w:rPr>
                        <w:t>Lack motivation</w:t>
                      </w:r>
                    </w:p>
                    <w:p w14:paraId="65DF1510" w14:textId="77777777" w:rsidR="00FC2A0E" w:rsidRPr="00652451" w:rsidRDefault="00FC2A0E" w:rsidP="00B674FB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b/>
                          <w:color w:val="27548B" w:themeColor="background2" w:themeShade="BF"/>
                          <w:sz w:val="24"/>
                        </w:rPr>
                      </w:pPr>
                      <w:r w:rsidRPr="00652451">
                        <w:rPr>
                          <w:rFonts w:hint="eastAsia"/>
                          <w:b/>
                          <w:color w:val="27548B" w:themeColor="background2" w:themeShade="BF"/>
                          <w:sz w:val="24"/>
                        </w:rPr>
                        <w:t>Dawdle in the morning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52451">
        <w:rPr>
          <w:noProof/>
        </w:rPr>
        <mc:AlternateContent>
          <mc:Choice Requires="wps">
            <w:drawing>
              <wp:anchor distT="0" distB="0" distL="114300" distR="114300" simplePos="0" relativeHeight="251661371" behindDoc="0" locked="0" layoutInCell="1" allowOverlap="1" wp14:anchorId="7AAEB476" wp14:editId="383F960D">
                <wp:simplePos x="0" y="0"/>
                <wp:positionH relativeFrom="page">
                  <wp:posOffset>396875</wp:posOffset>
                </wp:positionH>
                <wp:positionV relativeFrom="page">
                  <wp:posOffset>6242050</wp:posOffset>
                </wp:positionV>
                <wp:extent cx="4389120" cy="425450"/>
                <wp:effectExtent l="0" t="0" r="0" b="6350"/>
                <wp:wrapTight wrapText="bothSides">
                  <wp:wrapPolygon edited="0">
                    <wp:start x="125" y="0"/>
                    <wp:lineTo x="125" y="20633"/>
                    <wp:lineTo x="21375" y="20633"/>
                    <wp:lineTo x="21375" y="0"/>
                    <wp:lineTo x="125" y="0"/>
                  </wp:wrapPolygon>
                </wp:wrapTight>
                <wp:docPr id="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40216C6" w14:textId="6F3A05C8" w:rsidR="00FC2A0E" w:rsidRPr="00FD5FDC" w:rsidRDefault="00FC2A0E" w:rsidP="00637A7D">
                            <w:pPr>
                              <w:pStyle w:val="Heading1"/>
                              <w:rPr>
                                <w:color w:val="DE2A00" w:themeColor="accent4"/>
                                <w:sz w:val="44"/>
                                <w:szCs w:val="44"/>
                              </w:rPr>
                            </w:pPr>
                            <w:r w:rsidRPr="00FD5FDC">
                              <w:rPr>
                                <w:color w:val="DE2A00" w:themeColor="accent4"/>
                                <w:sz w:val="44"/>
                                <w:szCs w:val="44"/>
                              </w:rPr>
                              <w:t>And want children to develop: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EB476" id="_x0000_s1030" type="#_x0000_t202" style="position:absolute;margin-left:31.25pt;margin-top:491.5pt;width:345.6pt;height:33.5pt;z-index:2516613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" filled="f" stroked="f">
                <v:textbox inset=",0,,0">
                  <w:txbxContent>
                    <w:p w14:paraId="340216C6" w14:textId="6F3A05C8" w:rsidR="00FC2A0E" w:rsidRPr="00FD5FDC" w:rsidRDefault="00FC2A0E" w:rsidP="00637A7D">
                      <w:pPr>
                        <w:pStyle w:val="Heading1"/>
                        <w:rPr>
                          <w:color w:val="DE2A00" w:themeColor="accent4"/>
                          <w:sz w:val="44"/>
                          <w:szCs w:val="44"/>
                        </w:rPr>
                      </w:pPr>
                      <w:r w:rsidRPr="00FD5FDC">
                        <w:rPr>
                          <w:color w:val="DE2A00" w:themeColor="accent4"/>
                          <w:sz w:val="44"/>
                          <w:szCs w:val="44"/>
                        </w:rPr>
                        <w:t>And want children to develop: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A202B3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17856256" wp14:editId="0CE48C3D">
                <wp:simplePos x="0" y="0"/>
                <wp:positionH relativeFrom="page">
                  <wp:posOffset>682625</wp:posOffset>
                </wp:positionH>
                <wp:positionV relativeFrom="page">
                  <wp:posOffset>1181100</wp:posOffset>
                </wp:positionV>
                <wp:extent cx="6400800" cy="850900"/>
                <wp:effectExtent l="0" t="0" r="0" b="12700"/>
                <wp:wrapTight wrapText="bothSides">
                  <wp:wrapPolygon edited="0">
                    <wp:start x="86" y="0"/>
                    <wp:lineTo x="86" y="21278"/>
                    <wp:lineTo x="21429" y="21278"/>
                    <wp:lineTo x="21429" y="0"/>
                    <wp:lineTo x="86" y="0"/>
                  </wp:wrapPolygon>
                </wp:wrapTight>
                <wp:docPr id="9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D57CA49" w14:textId="77777777" w:rsidR="00FC2A0E" w:rsidRDefault="00FC2A0E" w:rsidP="00ED7838">
                            <w:pPr>
                              <w:pStyle w:val="Title"/>
                            </w:pPr>
                            <w:r>
                              <w:t>Positive Discipline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56256" id="Text Box 32" o:spid="_x0000_s1031" type="#_x0000_t202" style="position:absolute;margin-left:53.75pt;margin-top:93pt;width:7in;height:67pt;z-index:251658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" filled="f" stroked="f">
                <v:textbox inset=",0,,0">
                  <w:txbxContent>
                    <w:p w14:paraId="2D57CA49" w14:textId="77777777" w:rsidR="00FC2A0E" w:rsidRDefault="00FC2A0E" w:rsidP="00ED7838">
                      <w:pPr>
                        <w:pStyle w:val="Title"/>
                      </w:pPr>
                      <w:r>
                        <w:t>Positive Discipline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A202B3"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6C1438D0" wp14:editId="36E4C6AB">
                <wp:simplePos x="0" y="0"/>
                <wp:positionH relativeFrom="page">
                  <wp:posOffset>688975</wp:posOffset>
                </wp:positionH>
                <wp:positionV relativeFrom="page">
                  <wp:posOffset>863600</wp:posOffset>
                </wp:positionV>
                <wp:extent cx="6400800" cy="425450"/>
                <wp:effectExtent l="0" t="0" r="0" b="6350"/>
                <wp:wrapTight wrapText="bothSides">
                  <wp:wrapPolygon edited="0">
                    <wp:start x="86" y="0"/>
                    <wp:lineTo x="86" y="20633"/>
                    <wp:lineTo x="21429" y="20633"/>
                    <wp:lineTo x="21429" y="0"/>
                    <wp:lineTo x="86" y="0"/>
                  </wp:wrapPolygon>
                </wp:wrapTight>
                <wp:docPr id="9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5B1F29A" w14:textId="72451D56" w:rsidR="00FC2A0E" w:rsidRPr="004A733C" w:rsidRDefault="00FC2A0E" w:rsidP="00ED7838">
                            <w:pPr>
                              <w:pStyle w:val="Subtitle"/>
                              <w:rPr>
                                <w:sz w:val="48"/>
                                <w:szCs w:val="48"/>
                              </w:rPr>
                            </w:pPr>
                            <w:r w:rsidRPr="004A733C">
                              <w:rPr>
                                <w:sz w:val="48"/>
                                <w:szCs w:val="48"/>
                              </w:rPr>
                              <w:t>F</w:t>
                            </w:r>
                            <w:r w:rsidR="00CD56B0" w:rsidRPr="004A733C">
                              <w:rPr>
                                <w:sz w:val="48"/>
                                <w:szCs w:val="48"/>
                              </w:rPr>
                              <w:t>REE</w:t>
                            </w:r>
                            <w:r w:rsidR="00201939" w:rsidRPr="004A733C">
                              <w:rPr>
                                <w:sz w:val="48"/>
                                <w:szCs w:val="48"/>
                              </w:rPr>
                              <w:t xml:space="preserve"> 45</w:t>
                            </w:r>
                            <w:r w:rsidR="00A202B3" w:rsidRPr="004A733C">
                              <w:rPr>
                                <w:sz w:val="48"/>
                                <w:szCs w:val="48"/>
                              </w:rPr>
                              <w:t xml:space="preserve"> M</w:t>
                            </w:r>
                            <w:r w:rsidRPr="004A733C">
                              <w:rPr>
                                <w:sz w:val="48"/>
                                <w:szCs w:val="48"/>
                              </w:rPr>
                              <w:t>inute Int</w:t>
                            </w:r>
                            <w:r w:rsidR="00A202B3" w:rsidRPr="004A733C">
                              <w:rPr>
                                <w:sz w:val="48"/>
                                <w:szCs w:val="48"/>
                              </w:rPr>
                              <w:t>roduction to…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438D0" id="Text Box 33" o:spid="_x0000_s1032" type="#_x0000_t202" style="position:absolute;margin-left:54.25pt;margin-top:68pt;width:7in;height:33.5pt;z-index:251658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" filled="f" stroked="f">
                <v:textbox inset=",0,,0">
                  <w:txbxContent>
                    <w:p w14:paraId="05B1F29A" w14:textId="72451D56" w:rsidR="00FC2A0E" w:rsidRPr="004A733C" w:rsidRDefault="00FC2A0E" w:rsidP="00ED7838">
                      <w:pPr>
                        <w:pStyle w:val="Subtitle"/>
                        <w:rPr>
                          <w:sz w:val="48"/>
                          <w:szCs w:val="48"/>
                        </w:rPr>
                      </w:pPr>
                      <w:r w:rsidRPr="004A733C">
                        <w:rPr>
                          <w:sz w:val="48"/>
                          <w:szCs w:val="48"/>
                        </w:rPr>
                        <w:t>F</w:t>
                      </w:r>
                      <w:r w:rsidR="00CD56B0" w:rsidRPr="004A733C">
                        <w:rPr>
                          <w:sz w:val="48"/>
                          <w:szCs w:val="48"/>
                        </w:rPr>
                        <w:t>REE</w:t>
                      </w:r>
                      <w:r w:rsidR="00201939" w:rsidRPr="004A733C">
                        <w:rPr>
                          <w:sz w:val="48"/>
                          <w:szCs w:val="48"/>
                        </w:rPr>
                        <w:t xml:space="preserve"> 45</w:t>
                      </w:r>
                      <w:r w:rsidR="00A202B3" w:rsidRPr="004A733C">
                        <w:rPr>
                          <w:sz w:val="48"/>
                          <w:szCs w:val="48"/>
                        </w:rPr>
                        <w:t xml:space="preserve"> M</w:t>
                      </w:r>
                      <w:r w:rsidRPr="004A733C">
                        <w:rPr>
                          <w:sz w:val="48"/>
                          <w:szCs w:val="48"/>
                        </w:rPr>
                        <w:t>inute Int</w:t>
                      </w:r>
                      <w:r w:rsidR="00A202B3" w:rsidRPr="004A733C">
                        <w:rPr>
                          <w:sz w:val="48"/>
                          <w:szCs w:val="48"/>
                        </w:rPr>
                        <w:t>roduction to…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F23A5C">
        <w:rPr>
          <w:noProof/>
        </w:rPr>
        <w:drawing>
          <wp:anchor distT="0" distB="0" distL="118745" distR="118745" simplePos="0" relativeHeight="251658299" behindDoc="0" locked="0" layoutInCell="1" allowOverlap="1" wp14:anchorId="29EBD388" wp14:editId="64BA5225">
            <wp:simplePos x="0" y="0"/>
            <wp:positionH relativeFrom="page">
              <wp:posOffset>4750435</wp:posOffset>
            </wp:positionH>
            <wp:positionV relativeFrom="page">
              <wp:posOffset>2387600</wp:posOffset>
            </wp:positionV>
            <wp:extent cx="2619375" cy="1449705"/>
            <wp:effectExtent l="50800" t="76200" r="22225" b="74295"/>
            <wp:wrapTight wrapText="bothSides">
              <wp:wrapPolygon edited="0">
                <wp:start x="8169" y="-1135"/>
                <wp:lineTo x="-419" y="-378"/>
                <wp:lineTo x="-419" y="5677"/>
                <wp:lineTo x="4189" y="18166"/>
                <wp:lineTo x="9635" y="22329"/>
                <wp:lineTo x="10473" y="22329"/>
                <wp:lineTo x="11939" y="21572"/>
                <wp:lineTo x="18432" y="18544"/>
                <wp:lineTo x="18432" y="17787"/>
                <wp:lineTo x="19689" y="11732"/>
                <wp:lineTo x="21364" y="6434"/>
                <wp:lineTo x="21364" y="5677"/>
                <wp:lineTo x="21574" y="3406"/>
                <wp:lineTo x="14033" y="-378"/>
                <wp:lineTo x="9216" y="-1135"/>
                <wp:lineTo x="8169" y="-1135"/>
              </wp:wrapPolygon>
            </wp:wrapTight>
            <wp:docPr id="6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Picture 5" descr=":float pics:42-1534226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4497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  <a:scene3d>
                      <a:camera prst="orthographicFront"/>
                      <a:lightRig rig="threePt" dir="t"/>
                    </a:scene3d>
                    <a:sp3d prstMaterial="matte"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852">
        <w:rPr>
          <w:noProof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3302516A" wp14:editId="1FE6FB36">
                <wp:simplePos x="0" y="0"/>
                <wp:positionH relativeFrom="page">
                  <wp:posOffset>5206365</wp:posOffset>
                </wp:positionH>
                <wp:positionV relativeFrom="page">
                  <wp:posOffset>4559300</wp:posOffset>
                </wp:positionV>
                <wp:extent cx="2083435" cy="2768600"/>
                <wp:effectExtent l="0" t="0" r="24765" b="0"/>
                <wp:wrapTight wrapText="bothSides">
                  <wp:wrapPolygon edited="0">
                    <wp:start x="0" y="0"/>
                    <wp:lineTo x="0" y="21402"/>
                    <wp:lineTo x="21593" y="21402"/>
                    <wp:lineTo x="21593" y="0"/>
                    <wp:lineTo x="0" y="0"/>
                  </wp:wrapPolygon>
                </wp:wrapTight>
                <wp:docPr id="10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276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21FCBB0" w14:textId="7AA28F44" w:rsidR="00FC2A0E" w:rsidRPr="00321687" w:rsidRDefault="00321687" w:rsidP="00ED7838">
                            <w:pPr>
                              <w:pStyle w:val="BodyText3"/>
                              <w:rPr>
                                <w:sz w:val="28"/>
                                <w:szCs w:val="28"/>
                              </w:rPr>
                            </w:pPr>
                            <w:r w:rsidRPr="00321687">
                              <w:rPr>
                                <w:sz w:val="28"/>
                                <w:szCs w:val="28"/>
                              </w:rPr>
                              <w:t xml:space="preserve">This short presentation will include at least two </w:t>
                            </w:r>
                            <w:r w:rsidRPr="00DA2AF4">
                              <w:rPr>
                                <w:b/>
                                <w:color w:val="27548B" w:themeColor="background2" w:themeShade="BF"/>
                                <w:sz w:val="28"/>
                                <w:szCs w:val="28"/>
                              </w:rPr>
                              <w:t>Positive Discipline Tools</w:t>
                            </w:r>
                            <w:r w:rsidRPr="00DA2AF4">
                              <w:rPr>
                                <w:color w:val="27548B" w:themeColor="background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21687">
                              <w:rPr>
                                <w:sz w:val="28"/>
                                <w:szCs w:val="28"/>
                              </w:rPr>
                              <w:t>that can be life changing for parents</w:t>
                            </w:r>
                            <w:r w:rsidR="009A715C">
                              <w:rPr>
                                <w:sz w:val="28"/>
                                <w:szCs w:val="28"/>
                              </w:rPr>
                              <w:t xml:space="preserve"> and their children. You</w:t>
                            </w:r>
                            <w:r w:rsidRPr="00321687">
                              <w:rPr>
                                <w:sz w:val="28"/>
                                <w:szCs w:val="28"/>
                              </w:rPr>
                              <w:t xml:space="preserve"> will have an opportunity to participate in an experiential activity that helps parents get into the child’s world for a deeper understanding of what works and what doesn’t work.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2516A" id="Text Box 39" o:spid="_x0000_s1033" type="#_x0000_t202" style="position:absolute;margin-left:409.95pt;margin-top:359pt;width:164.05pt;height:218pt;z-index:2516582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" filled="f" stroked="f">
                <v:textbox inset="0,0,0,0">
                  <w:txbxContent>
                    <w:p w14:paraId="321FCBB0" w14:textId="7AA28F44" w:rsidR="00FC2A0E" w:rsidRPr="00321687" w:rsidRDefault="00321687" w:rsidP="00ED7838">
                      <w:pPr>
                        <w:pStyle w:val="BodyText3"/>
                        <w:rPr>
                          <w:sz w:val="28"/>
                          <w:szCs w:val="28"/>
                        </w:rPr>
                      </w:pPr>
                      <w:r w:rsidRPr="00321687">
                        <w:rPr>
                          <w:sz w:val="28"/>
                          <w:szCs w:val="28"/>
                        </w:rPr>
                        <w:t xml:space="preserve">This short presentation will include at least two </w:t>
                      </w:r>
                      <w:r w:rsidRPr="00DA2AF4">
                        <w:rPr>
                          <w:b/>
                          <w:color w:val="27548B" w:themeColor="background2" w:themeShade="BF"/>
                          <w:sz w:val="28"/>
                          <w:szCs w:val="28"/>
                        </w:rPr>
                        <w:t>Positive Discipline Tools</w:t>
                      </w:r>
                      <w:r w:rsidRPr="00DA2AF4">
                        <w:rPr>
                          <w:color w:val="27548B" w:themeColor="background2" w:themeShade="BF"/>
                          <w:sz w:val="28"/>
                          <w:szCs w:val="28"/>
                        </w:rPr>
                        <w:t xml:space="preserve"> </w:t>
                      </w:r>
                      <w:r w:rsidRPr="00321687">
                        <w:rPr>
                          <w:sz w:val="28"/>
                          <w:szCs w:val="28"/>
                        </w:rPr>
                        <w:t>that can be life changing for parents</w:t>
                      </w:r>
                      <w:r w:rsidR="009A715C">
                        <w:rPr>
                          <w:sz w:val="28"/>
                          <w:szCs w:val="28"/>
                        </w:rPr>
                        <w:t xml:space="preserve"> and their children. You</w:t>
                      </w:r>
                      <w:r w:rsidRPr="00321687">
                        <w:rPr>
                          <w:sz w:val="28"/>
                          <w:szCs w:val="28"/>
                        </w:rPr>
                        <w:t xml:space="preserve"> will have an opportunity to participate in an experiential activity that helps parents get into the child’s world for a deeper understanding of what works and what doesn’t work.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33051D">
        <w:rPr>
          <w:noProof/>
        </w:rPr>
        <mc:AlternateContent>
          <mc:Choice Requires="wpg">
            <w:drawing>
              <wp:anchor distT="0" distB="0" distL="114300" distR="114300" simplePos="0" relativeHeight="251662395" behindDoc="0" locked="0" layoutInCell="1" allowOverlap="1" wp14:anchorId="33E86D18" wp14:editId="21167E5E">
                <wp:simplePos x="0" y="0"/>
                <wp:positionH relativeFrom="page">
                  <wp:posOffset>193675</wp:posOffset>
                </wp:positionH>
                <wp:positionV relativeFrom="page">
                  <wp:posOffset>6621780</wp:posOffset>
                </wp:positionV>
                <wp:extent cx="2308225" cy="1734820"/>
                <wp:effectExtent l="0" t="0" r="0" b="17780"/>
                <wp:wrapThrough wrapText="bothSides">
                  <wp:wrapPolygon edited="0">
                    <wp:start x="238" y="0"/>
                    <wp:lineTo x="238" y="21505"/>
                    <wp:lineTo x="21154" y="21505"/>
                    <wp:lineTo x="21154" y="0"/>
                    <wp:lineTo x="238" y="0"/>
                  </wp:wrapPolygon>
                </wp:wrapThrough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8225" cy="1734820"/>
                          <a:chOff x="0" y="0"/>
                          <a:chExt cx="2308225" cy="1734820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g:grpSpPr>
                      <wps:wsp>
                        <wps:cNvPr id="10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08225" cy="173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  </a:ext>
                          </a:extLst>
                        </wps:spPr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91440" y="0"/>
                            <a:ext cx="196278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txbx id="9">
                          <w:txbxContent>
                            <w:p w14:paraId="616539D3" w14:textId="77777777" w:rsidR="00FC2A0E" w:rsidRPr="00652451" w:rsidRDefault="00FC2A0E" w:rsidP="00637A7D">
                              <w:pPr>
                                <w:pStyle w:val="BodyText"/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  <w:color w:val="27548B" w:themeColor="background2" w:themeShade="BF"/>
                                  <w:sz w:val="24"/>
                                </w:rPr>
                              </w:pPr>
                              <w:r w:rsidRPr="00652451">
                                <w:rPr>
                                  <w:b/>
                                  <w:color w:val="27548B" w:themeColor="background2" w:themeShade="BF"/>
                                  <w:sz w:val="24"/>
                                </w:rPr>
                                <w:t>Self-discipline</w:t>
                              </w:r>
                            </w:p>
                            <w:p w14:paraId="05E67210" w14:textId="77777777" w:rsidR="00FC2A0E" w:rsidRPr="00652451" w:rsidRDefault="00FC2A0E" w:rsidP="00637A7D">
                              <w:pPr>
                                <w:pStyle w:val="BodyText"/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  <w:color w:val="27548B" w:themeColor="background2" w:themeShade="BF"/>
                                  <w:sz w:val="24"/>
                                </w:rPr>
                              </w:pPr>
                              <w:r w:rsidRPr="00652451">
                                <w:rPr>
                                  <w:b/>
                                  <w:color w:val="27548B" w:themeColor="background2" w:themeShade="BF"/>
                                  <w:sz w:val="24"/>
                                </w:rPr>
                                <w:t>Responsibility</w:t>
                              </w:r>
                            </w:p>
                            <w:p w14:paraId="1F013EBC" w14:textId="77777777" w:rsidR="00FC2A0E" w:rsidRPr="00652451" w:rsidRDefault="00FC2A0E" w:rsidP="00637A7D">
                              <w:pPr>
                                <w:pStyle w:val="BodyText"/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  <w:color w:val="27548B" w:themeColor="background2" w:themeShade="BF"/>
                                  <w:sz w:val="24"/>
                                </w:rPr>
                              </w:pPr>
                              <w:r w:rsidRPr="00652451">
                                <w:rPr>
                                  <w:b/>
                                  <w:color w:val="27548B" w:themeColor="background2" w:themeShade="BF"/>
                                  <w:sz w:val="24"/>
                                </w:rPr>
                                <w:t>Resiliency</w:t>
                              </w:r>
                            </w:p>
                            <w:p w14:paraId="2A147D30" w14:textId="77777777" w:rsidR="00FC2A0E" w:rsidRPr="00652451" w:rsidRDefault="00FC2A0E" w:rsidP="008F7F34">
                              <w:pPr>
                                <w:pStyle w:val="BodyText"/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  <w:color w:val="27548B" w:themeColor="background2" w:themeShade="BF"/>
                                  <w:sz w:val="24"/>
                                </w:rPr>
                              </w:pPr>
                              <w:r w:rsidRPr="00652451">
                                <w:rPr>
                                  <w:b/>
                                  <w:color w:val="27548B" w:themeColor="background2" w:themeShade="BF"/>
                                  <w:sz w:val="24"/>
                                </w:rPr>
                                <w:t>Problem-solving skills</w:t>
                              </w:r>
                            </w:p>
                            <w:p w14:paraId="4D1C4ADB" w14:textId="2DEAC19D" w:rsidR="00FC2A0E" w:rsidRPr="00652451" w:rsidRDefault="00FC2A0E" w:rsidP="00637A7D">
                              <w:pPr>
                                <w:pStyle w:val="BodyText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27548B" w:themeColor="background2" w:themeShade="BF"/>
                                  <w:sz w:val="24"/>
                                </w:rPr>
                              </w:pPr>
                              <w:r w:rsidRPr="00652451">
                                <w:rPr>
                                  <w:b/>
                                  <w:color w:val="27548B" w:themeColor="background2" w:themeShade="BF"/>
                                  <w:sz w:val="24"/>
                                </w:rPr>
                                <w:t>Accountability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91440" y="334010"/>
                            <a:ext cx="196278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9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91440" y="668020"/>
                            <a:ext cx="196278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9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91440" y="1002030"/>
                            <a:ext cx="196278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9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91440" y="1336675"/>
                            <a:ext cx="196278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9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E86D18" id="Group 17" o:spid="_x0000_s1034" style="position:absolute;margin-left:15.25pt;margin-top:521.4pt;width:181.75pt;height:136.6pt;z-index:251662395;mso-position-horizontal-relative:page;mso-position-vertical-relative:page" coordsize="23082,173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">
                <v:shape id="_x0000_s1035" type="#_x0000_t202" style="position:absolute;width:23082;height:173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" filled="f" stroked="f">
                  <v:textbox inset=",0,,0"/>
                </v:shape>
                <v:shape id="Text Box 12" o:spid="_x0000_s1036" type="#_x0000_t202" style="position:absolute;left:914;width:19628;height:3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" filled="f" stroked="f">
                  <v:textbox style="mso-next-textbox:#Text Box 13" inset="0,0,0,0">
                    <w:txbxContent>
                      <w:p w14:paraId="616539D3" w14:textId="77777777" w:rsidR="00FC2A0E" w:rsidRPr="00652451" w:rsidRDefault="00FC2A0E" w:rsidP="00637A7D">
                        <w:pPr>
                          <w:pStyle w:val="BodyText"/>
                          <w:numPr>
                            <w:ilvl w:val="0"/>
                            <w:numId w:val="1"/>
                          </w:numPr>
                          <w:rPr>
                            <w:b/>
                            <w:color w:val="27548B" w:themeColor="background2" w:themeShade="BF"/>
                            <w:sz w:val="24"/>
                          </w:rPr>
                        </w:pPr>
                        <w:r w:rsidRPr="00652451">
                          <w:rPr>
                            <w:b/>
                            <w:color w:val="27548B" w:themeColor="background2" w:themeShade="BF"/>
                            <w:sz w:val="24"/>
                          </w:rPr>
                          <w:t>Self-discipline</w:t>
                        </w:r>
                      </w:p>
                      <w:p w14:paraId="05E67210" w14:textId="77777777" w:rsidR="00FC2A0E" w:rsidRPr="00652451" w:rsidRDefault="00FC2A0E" w:rsidP="00637A7D">
                        <w:pPr>
                          <w:pStyle w:val="BodyText"/>
                          <w:numPr>
                            <w:ilvl w:val="0"/>
                            <w:numId w:val="1"/>
                          </w:numPr>
                          <w:rPr>
                            <w:b/>
                            <w:color w:val="27548B" w:themeColor="background2" w:themeShade="BF"/>
                            <w:sz w:val="24"/>
                          </w:rPr>
                        </w:pPr>
                        <w:r w:rsidRPr="00652451">
                          <w:rPr>
                            <w:b/>
                            <w:color w:val="27548B" w:themeColor="background2" w:themeShade="BF"/>
                            <w:sz w:val="24"/>
                          </w:rPr>
                          <w:t>Responsibility</w:t>
                        </w:r>
                      </w:p>
                      <w:p w14:paraId="1F013EBC" w14:textId="77777777" w:rsidR="00FC2A0E" w:rsidRPr="00652451" w:rsidRDefault="00FC2A0E" w:rsidP="00637A7D">
                        <w:pPr>
                          <w:pStyle w:val="BodyText"/>
                          <w:numPr>
                            <w:ilvl w:val="0"/>
                            <w:numId w:val="1"/>
                          </w:numPr>
                          <w:rPr>
                            <w:b/>
                            <w:color w:val="27548B" w:themeColor="background2" w:themeShade="BF"/>
                            <w:sz w:val="24"/>
                          </w:rPr>
                        </w:pPr>
                        <w:r w:rsidRPr="00652451">
                          <w:rPr>
                            <w:b/>
                            <w:color w:val="27548B" w:themeColor="background2" w:themeShade="BF"/>
                            <w:sz w:val="24"/>
                          </w:rPr>
                          <w:t>Resiliency</w:t>
                        </w:r>
                      </w:p>
                      <w:p w14:paraId="2A147D30" w14:textId="77777777" w:rsidR="00FC2A0E" w:rsidRPr="00652451" w:rsidRDefault="00FC2A0E" w:rsidP="008F7F34">
                        <w:pPr>
                          <w:pStyle w:val="BodyText"/>
                          <w:numPr>
                            <w:ilvl w:val="0"/>
                            <w:numId w:val="1"/>
                          </w:numPr>
                          <w:rPr>
                            <w:b/>
                            <w:color w:val="27548B" w:themeColor="background2" w:themeShade="BF"/>
                            <w:sz w:val="24"/>
                          </w:rPr>
                        </w:pPr>
                        <w:r w:rsidRPr="00652451">
                          <w:rPr>
                            <w:b/>
                            <w:color w:val="27548B" w:themeColor="background2" w:themeShade="BF"/>
                            <w:sz w:val="24"/>
                          </w:rPr>
                          <w:t>Problem-solving skills</w:t>
                        </w:r>
                      </w:p>
                      <w:p w14:paraId="4D1C4ADB" w14:textId="2DEAC19D" w:rsidR="00FC2A0E" w:rsidRPr="00652451" w:rsidRDefault="00FC2A0E" w:rsidP="00637A7D">
                        <w:pPr>
                          <w:pStyle w:val="BodyText"/>
                          <w:numPr>
                            <w:ilvl w:val="0"/>
                            <w:numId w:val="1"/>
                          </w:numPr>
                          <w:rPr>
                            <w:color w:val="27548B" w:themeColor="background2" w:themeShade="BF"/>
                            <w:sz w:val="24"/>
                          </w:rPr>
                        </w:pPr>
                        <w:r w:rsidRPr="00652451">
                          <w:rPr>
                            <w:b/>
                            <w:color w:val="27548B" w:themeColor="background2" w:themeShade="BF"/>
                            <w:sz w:val="24"/>
                          </w:rPr>
                          <w:t>Accountability</w:t>
                        </w:r>
                      </w:p>
                    </w:txbxContent>
                  </v:textbox>
                </v:shape>
                <v:shape id="Text Box 13" o:spid="_x0000_s1037" type="#_x0000_t202" style="position:absolute;left:914;top:3340;width:19628;height:3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iS9GyQAAAOAAAAAPAAAAZHJzL2Rvd25yZXYueG1sRI9Na8JA&#13;&#10;EIbvBf/DMkJvdWML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14kvRskAAADg&#13;&#10;AAAADwAAAAAAAAAAAAAAAAAHAgAAZHJzL2Rvd25yZXYueG1sUEsFBgAAAAADAAMAtwAAAP0CAAAA&#13;&#10;AA==&#13;&#10;" filled="f" stroked="f">
                  <v:textbox style="mso-next-textbox:#Text Box 14" inset="0,0,0,0">
                    <w:txbxContent/>
                  </v:textbox>
                </v:shape>
                <v:shape id="Text Box 14" o:spid="_x0000_s1038" type="#_x0000_t202" style="position:absolute;left:914;top:6680;width:19628;height:33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YLcyyQAAAOAAAAAPAAAAZHJzL2Rvd25yZXYueG1sRI9Na8JA&#13;&#10;EIbvBf/DMkJvdWMp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WGC3MskAAADg&#13;&#10;AAAADwAAAAAAAAAAAAAAAAAHAgAAZHJzL2Rvd25yZXYueG1sUEsFBgAAAAADAAMAtwAAAP0CAAAA&#13;&#10;AA==&#13;&#10;" filled="f" stroked="f">
                  <v:textbox style="mso-next-textbox:#Text Box 15" inset="0,0,0,0">
                    <w:txbxContent/>
                  </v:textbox>
                </v:shape>
                <v:shape id="Text Box 15" o:spid="_x0000_s1039" type="#_x0000_t202" style="position:absolute;left:914;top:10020;width:19628;height:33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LBKpyQAAAOAAAAAPAAAAZHJzL2Rvd25yZXYueG1sRI9Na8JA&#13;&#10;EIbvBf/DMkJvdWOh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NywSqckAAADg&#13;&#10;AAAADwAAAAAAAAAAAAAAAAAHAgAAZHJzL2Rvd25yZXYueG1sUEsFBgAAAAADAAMAtwAAAP0CAAAA&#13;&#10;AA==&#13;&#10;" filled="f" stroked="f">
                  <v:textbox style="mso-next-textbox:#Text Box 16" inset="0,0,0,0">
                    <w:txbxContent/>
                  </v:textbox>
                </v:shape>
                <v:shape id="Text Box 16" o:spid="_x0000_s1040" type="#_x0000_t202" style="position:absolute;left:914;top:13366;width:19628;height:33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&#13;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8F7F34">
        <w:rPr>
          <w:noProof/>
        </w:rPr>
        <mc:AlternateContent>
          <mc:Choice Requires="wps">
            <w:drawing>
              <wp:anchor distT="0" distB="0" distL="114300" distR="114300" simplePos="0" relativeHeight="251663419" behindDoc="0" locked="0" layoutInCell="1" allowOverlap="1" wp14:anchorId="330D1B42" wp14:editId="7DE53CAA">
                <wp:simplePos x="0" y="0"/>
                <wp:positionH relativeFrom="page">
                  <wp:posOffset>2336800</wp:posOffset>
                </wp:positionH>
                <wp:positionV relativeFrom="page">
                  <wp:posOffset>6583680</wp:posOffset>
                </wp:positionV>
                <wp:extent cx="2667000" cy="1696720"/>
                <wp:effectExtent l="0" t="0" r="0" b="5080"/>
                <wp:wrapThrough wrapText="bothSides">
                  <wp:wrapPolygon edited="0">
                    <wp:start x="206" y="0"/>
                    <wp:lineTo x="206" y="21341"/>
                    <wp:lineTo x="21189" y="21341"/>
                    <wp:lineTo x="21189" y="0"/>
                    <wp:lineTo x="206" y="0"/>
                  </wp:wrapPolygon>
                </wp:wrapThrough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69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F095A" w14:textId="77777777" w:rsidR="00FC2A0E" w:rsidRPr="00652451" w:rsidRDefault="00FC2A0E" w:rsidP="00637A7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27548B" w:themeColor="background2" w:themeShade="BF"/>
                                <w:sz w:val="24"/>
                              </w:rPr>
                            </w:pPr>
                            <w:r w:rsidRPr="00652451">
                              <w:rPr>
                                <w:b/>
                                <w:color w:val="27548B" w:themeColor="background2" w:themeShade="BF"/>
                                <w:sz w:val="24"/>
                              </w:rPr>
                              <w:t>Honesty</w:t>
                            </w:r>
                          </w:p>
                          <w:p w14:paraId="6E733223" w14:textId="77777777" w:rsidR="00FC2A0E" w:rsidRPr="00652451" w:rsidRDefault="00FC2A0E" w:rsidP="00637A7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27548B" w:themeColor="background2" w:themeShade="BF"/>
                                <w:sz w:val="24"/>
                              </w:rPr>
                            </w:pPr>
                            <w:r w:rsidRPr="00652451">
                              <w:rPr>
                                <w:b/>
                                <w:color w:val="27548B" w:themeColor="background2" w:themeShade="BF"/>
                                <w:sz w:val="24"/>
                              </w:rPr>
                              <w:t>Self-confidence</w:t>
                            </w:r>
                          </w:p>
                          <w:p w14:paraId="5DF42710" w14:textId="77777777" w:rsidR="00FC2A0E" w:rsidRPr="00652451" w:rsidRDefault="00FC2A0E" w:rsidP="00637A7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27548B" w:themeColor="background2" w:themeShade="BF"/>
                                <w:sz w:val="24"/>
                              </w:rPr>
                            </w:pPr>
                            <w:r w:rsidRPr="00652451">
                              <w:rPr>
                                <w:b/>
                                <w:color w:val="27548B" w:themeColor="background2" w:themeShade="BF"/>
                                <w:sz w:val="24"/>
                              </w:rPr>
                              <w:t>Kindness</w:t>
                            </w:r>
                          </w:p>
                          <w:p w14:paraId="7FFA8E05" w14:textId="77777777" w:rsidR="00FC2A0E" w:rsidRPr="00652451" w:rsidRDefault="00FC2A0E" w:rsidP="00637A7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27548B" w:themeColor="background2" w:themeShade="BF"/>
                                <w:sz w:val="24"/>
                              </w:rPr>
                            </w:pPr>
                            <w:r w:rsidRPr="00652451">
                              <w:rPr>
                                <w:b/>
                                <w:color w:val="27548B" w:themeColor="background2" w:themeShade="BF"/>
                                <w:sz w:val="24"/>
                              </w:rPr>
                              <w:t>Social Consciousness</w:t>
                            </w:r>
                          </w:p>
                          <w:p w14:paraId="3F07A812" w14:textId="4A275F89" w:rsidR="00FC2A0E" w:rsidRPr="00652451" w:rsidRDefault="00FC2A0E" w:rsidP="00637A7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27548B" w:themeColor="background2" w:themeShade="BF"/>
                                <w:sz w:val="24"/>
                              </w:rPr>
                            </w:pPr>
                            <w:r w:rsidRPr="00652451">
                              <w:rPr>
                                <w:b/>
                                <w:color w:val="27548B" w:themeColor="background2" w:themeShade="BF"/>
                                <w:sz w:val="24"/>
                              </w:rPr>
                              <w:t>Self-motivation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D1B42" id="Text Box 11" o:spid="_x0000_s1041" type="#_x0000_t202" style="position:absolute;margin-left:184pt;margin-top:518.4pt;width:210pt;height:133.6pt;z-index:2516634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" filled="f" stroked="f">
                <v:textbox>
                  <w:txbxContent>
                    <w:p w14:paraId="73AF095A" w14:textId="77777777" w:rsidR="00FC2A0E" w:rsidRPr="00652451" w:rsidRDefault="00FC2A0E" w:rsidP="00637A7D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b/>
                          <w:color w:val="27548B" w:themeColor="background2" w:themeShade="BF"/>
                          <w:sz w:val="24"/>
                        </w:rPr>
                      </w:pPr>
                      <w:r w:rsidRPr="00652451">
                        <w:rPr>
                          <w:b/>
                          <w:color w:val="27548B" w:themeColor="background2" w:themeShade="BF"/>
                          <w:sz w:val="24"/>
                        </w:rPr>
                        <w:t>Honesty</w:t>
                      </w:r>
                    </w:p>
                    <w:p w14:paraId="6E733223" w14:textId="77777777" w:rsidR="00FC2A0E" w:rsidRPr="00652451" w:rsidRDefault="00FC2A0E" w:rsidP="00637A7D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b/>
                          <w:color w:val="27548B" w:themeColor="background2" w:themeShade="BF"/>
                          <w:sz w:val="24"/>
                        </w:rPr>
                      </w:pPr>
                      <w:r w:rsidRPr="00652451">
                        <w:rPr>
                          <w:b/>
                          <w:color w:val="27548B" w:themeColor="background2" w:themeShade="BF"/>
                          <w:sz w:val="24"/>
                        </w:rPr>
                        <w:t>Self-confidence</w:t>
                      </w:r>
                    </w:p>
                    <w:p w14:paraId="5DF42710" w14:textId="77777777" w:rsidR="00FC2A0E" w:rsidRPr="00652451" w:rsidRDefault="00FC2A0E" w:rsidP="00637A7D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b/>
                          <w:color w:val="27548B" w:themeColor="background2" w:themeShade="BF"/>
                          <w:sz w:val="24"/>
                        </w:rPr>
                      </w:pPr>
                      <w:r w:rsidRPr="00652451">
                        <w:rPr>
                          <w:b/>
                          <w:color w:val="27548B" w:themeColor="background2" w:themeShade="BF"/>
                          <w:sz w:val="24"/>
                        </w:rPr>
                        <w:t>Kindness</w:t>
                      </w:r>
                    </w:p>
                    <w:p w14:paraId="7FFA8E05" w14:textId="77777777" w:rsidR="00FC2A0E" w:rsidRPr="00652451" w:rsidRDefault="00FC2A0E" w:rsidP="00637A7D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b/>
                          <w:color w:val="27548B" w:themeColor="background2" w:themeShade="BF"/>
                          <w:sz w:val="24"/>
                        </w:rPr>
                      </w:pPr>
                      <w:r w:rsidRPr="00652451">
                        <w:rPr>
                          <w:b/>
                          <w:color w:val="27548B" w:themeColor="background2" w:themeShade="BF"/>
                          <w:sz w:val="24"/>
                        </w:rPr>
                        <w:t>Social Consciousness</w:t>
                      </w:r>
                    </w:p>
                    <w:p w14:paraId="3F07A812" w14:textId="4A275F89" w:rsidR="00FC2A0E" w:rsidRPr="00652451" w:rsidRDefault="00FC2A0E" w:rsidP="00637A7D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b/>
                          <w:color w:val="27548B" w:themeColor="background2" w:themeShade="BF"/>
                          <w:sz w:val="24"/>
                        </w:rPr>
                      </w:pPr>
                      <w:r w:rsidRPr="00652451">
                        <w:rPr>
                          <w:b/>
                          <w:color w:val="27548B" w:themeColor="background2" w:themeShade="BF"/>
                          <w:sz w:val="24"/>
                        </w:rPr>
                        <w:t>Self-motivation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E2FB8"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ADD5A7A" wp14:editId="5E553E17">
                <wp:simplePos x="0" y="0"/>
                <wp:positionH relativeFrom="page">
                  <wp:posOffset>688975</wp:posOffset>
                </wp:positionH>
                <wp:positionV relativeFrom="page">
                  <wp:posOffset>2794000</wp:posOffset>
                </wp:positionV>
                <wp:extent cx="3886200" cy="635000"/>
                <wp:effectExtent l="0" t="0" r="0" b="0"/>
                <wp:wrapTight wrapText="bothSides">
                  <wp:wrapPolygon edited="0">
                    <wp:start x="141" y="0"/>
                    <wp:lineTo x="141" y="20736"/>
                    <wp:lineTo x="21318" y="20736"/>
                    <wp:lineTo x="21318" y="0"/>
                    <wp:lineTo x="141" y="0"/>
                  </wp:wrapPolygon>
                </wp:wrapTight>
                <wp:docPr id="9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116D982" w14:textId="7EC11C4E" w:rsidR="009A715C" w:rsidRDefault="009A715C" w:rsidP="009A715C">
                            <w:pPr>
                              <w:pStyle w:val="BodyText2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4949C9">
                              <w:rPr>
                                <w:sz w:val="28"/>
                                <w:szCs w:val="28"/>
                              </w:rPr>
                              <w:t>ponsored by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the best preschool in the world.</w:t>
                            </w:r>
                          </w:p>
                          <w:p w14:paraId="4C5FBFF6" w14:textId="4F72AFF3" w:rsidR="00FC2A0E" w:rsidRPr="00FE2FB8" w:rsidRDefault="009A715C" w:rsidP="009A715C">
                            <w:pPr>
                              <w:pStyle w:val="BodyText2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address: </w:t>
                            </w:r>
                            <w:r w:rsidR="00A52092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449CB">
                              <w:rPr>
                                <w:sz w:val="28"/>
                                <w:szCs w:val="28"/>
                              </w:rPr>
                              <w:t>top of the world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D5A7A" id="Text Box 35" o:spid="_x0000_s1042" type="#_x0000_t202" style="position:absolute;margin-left:54.25pt;margin-top:220pt;width:306pt;height:50pt;z-index:2516582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" filled="f" stroked="f">
                <v:textbox inset=",0,,0">
                  <w:txbxContent>
                    <w:p w14:paraId="7116D982" w14:textId="7EC11C4E" w:rsidR="009A715C" w:rsidRDefault="009A715C" w:rsidP="009A715C">
                      <w:pPr>
                        <w:pStyle w:val="BodyText2"/>
                        <w:ind w:left="3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</w:t>
                      </w:r>
                      <w:r w:rsidR="004949C9">
                        <w:rPr>
                          <w:sz w:val="28"/>
                          <w:szCs w:val="28"/>
                        </w:rPr>
                        <w:t>ponsored by</w:t>
                      </w:r>
                      <w:r>
                        <w:rPr>
                          <w:sz w:val="28"/>
                          <w:szCs w:val="28"/>
                        </w:rPr>
                        <w:t xml:space="preserve"> the best preschool in the world.</w:t>
                      </w:r>
                    </w:p>
                    <w:p w14:paraId="4C5FBFF6" w14:textId="4F72AFF3" w:rsidR="00FC2A0E" w:rsidRPr="00FE2FB8" w:rsidRDefault="009A715C" w:rsidP="009A715C">
                      <w:pPr>
                        <w:pStyle w:val="BodyText2"/>
                        <w:ind w:left="3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address: </w:t>
                      </w:r>
                      <w:r w:rsidR="00A52092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B449CB">
                        <w:rPr>
                          <w:sz w:val="28"/>
                          <w:szCs w:val="28"/>
                        </w:rPr>
                        <w:t>top of the world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FE2FB8"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702A1DDA" wp14:editId="073BEDC6">
                <wp:simplePos x="0" y="0"/>
                <wp:positionH relativeFrom="page">
                  <wp:posOffset>688975</wp:posOffset>
                </wp:positionH>
                <wp:positionV relativeFrom="page">
                  <wp:posOffset>2209800</wp:posOffset>
                </wp:positionV>
                <wp:extent cx="3886200" cy="508000"/>
                <wp:effectExtent l="0" t="0" r="0" b="0"/>
                <wp:wrapTight wrapText="bothSides">
                  <wp:wrapPolygon edited="0">
                    <wp:start x="141" y="0"/>
                    <wp:lineTo x="141" y="20520"/>
                    <wp:lineTo x="21318" y="20520"/>
                    <wp:lineTo x="21318" y="0"/>
                    <wp:lineTo x="141" y="0"/>
                  </wp:wrapPolygon>
                </wp:wrapTight>
                <wp:docPr id="9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066064D" w14:textId="6E2E32EE" w:rsidR="00FC2A0E" w:rsidRPr="00FE2FB8" w:rsidRDefault="009A715C" w:rsidP="00FE2FB8">
                            <w:pPr>
                              <w:pStyle w:val="BlockHeading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You are invited to</w:t>
                            </w:r>
                            <w:r w:rsidR="00FC2A0E" w:rsidRPr="00FE2FB8">
                              <w:rPr>
                                <w:sz w:val="32"/>
                                <w:szCs w:val="32"/>
                              </w:rPr>
                              <w:t xml:space="preserve"> an informative an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d entertaining presentation on parenting.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A1DDA" id="Text Box 34" o:spid="_x0000_s1043" type="#_x0000_t202" style="position:absolute;margin-left:54.25pt;margin-top:174pt;width:306pt;height:40pt;z-index:2516582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" filled="f" stroked="f">
                <v:textbox inset=",0,,0">
                  <w:txbxContent>
                    <w:p w14:paraId="2066064D" w14:textId="6E2E32EE" w:rsidR="00FC2A0E" w:rsidRPr="00FE2FB8" w:rsidRDefault="009A715C" w:rsidP="00FE2FB8">
                      <w:pPr>
                        <w:pStyle w:val="BlockHeading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You are invited to</w:t>
                      </w:r>
                      <w:r w:rsidR="00FC2A0E" w:rsidRPr="00FE2FB8">
                        <w:rPr>
                          <w:sz w:val="32"/>
                          <w:szCs w:val="32"/>
                        </w:rPr>
                        <w:t xml:space="preserve"> an informative an</w:t>
                      </w:r>
                      <w:r>
                        <w:rPr>
                          <w:sz w:val="32"/>
                          <w:szCs w:val="32"/>
                        </w:rPr>
                        <w:t>d entertaining presentation on parenting.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3B0277"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468100F9" wp14:editId="211D6A3F">
                <wp:simplePos x="0" y="0"/>
                <wp:positionH relativeFrom="page">
                  <wp:posOffset>5346700</wp:posOffset>
                </wp:positionH>
                <wp:positionV relativeFrom="page">
                  <wp:posOffset>7404100</wp:posOffset>
                </wp:positionV>
                <wp:extent cx="1828800" cy="0"/>
                <wp:effectExtent l="12700" t="12700" r="25400" b="25400"/>
                <wp:wrapNone/>
                <wp:docPr id="9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CD755" id="Line 24" o:spid="_x0000_s1026" style="position:absolute;z-index:2516582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1pt,583pt" to="565pt,58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" strokecolor="#6fa0ef [1311]" strokeweight=".5pt">
                <w10:wrap anchorx="page" anchory="page"/>
              </v:line>
            </w:pict>
          </mc:Fallback>
        </mc:AlternateContent>
      </w:r>
      <w:r w:rsidR="003B0277">
        <w:rPr>
          <w:noProof/>
        </w:rPr>
        <mc:AlternateContent>
          <mc:Choice Requires="wps">
            <w:drawing>
              <wp:anchor distT="0" distB="0" distL="114300" distR="114300" simplePos="0" relativeHeight="251657802" behindDoc="0" locked="0" layoutInCell="1" allowOverlap="1" wp14:anchorId="079FAE3B" wp14:editId="0081B7E6">
                <wp:simplePos x="0" y="0"/>
                <wp:positionH relativeFrom="page">
                  <wp:posOffset>5346700</wp:posOffset>
                </wp:positionH>
                <wp:positionV relativeFrom="page">
                  <wp:posOffset>4457700</wp:posOffset>
                </wp:positionV>
                <wp:extent cx="1828800" cy="0"/>
                <wp:effectExtent l="12700" t="12700" r="25400" b="25400"/>
                <wp:wrapNone/>
                <wp:docPr id="9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6A5DC" id="Line 23" o:spid="_x0000_s1026" style="position:absolute;z-index:2516578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1pt,351pt" to="565pt,35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" strokecolor="#6fa0ef [1311]" strokeweight=".5pt">
                <w10:wrap anchorx="page" anchory="page"/>
              </v:line>
            </w:pict>
          </mc:Fallback>
        </mc:AlternateContent>
      </w:r>
      <w:r w:rsidR="003B0277"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59065D47" wp14:editId="02CB74D3">
                <wp:simplePos x="0" y="0"/>
                <wp:positionH relativeFrom="page">
                  <wp:posOffset>5349875</wp:posOffset>
                </wp:positionH>
                <wp:positionV relativeFrom="page">
                  <wp:posOffset>4114800</wp:posOffset>
                </wp:positionV>
                <wp:extent cx="1828800" cy="320040"/>
                <wp:effectExtent l="0" t="0" r="0" b="10160"/>
                <wp:wrapTight wrapText="bothSides">
                  <wp:wrapPolygon edited="0">
                    <wp:start x="300" y="0"/>
                    <wp:lineTo x="300" y="20571"/>
                    <wp:lineTo x="21000" y="20571"/>
                    <wp:lineTo x="21000" y="0"/>
                    <wp:lineTo x="300" y="0"/>
                  </wp:wrapPolygon>
                </wp:wrapTight>
                <wp:docPr id="9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/>
                            </a14:hiddenEffects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DB6B184" w14:textId="4E337BEF" w:rsidR="00FC2A0E" w:rsidRDefault="002428D4" w:rsidP="002428D4">
                            <w:pPr>
                              <w:pStyle w:val="Heading3"/>
                            </w:pPr>
                            <w:r>
                              <w:t>Topics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65D47" id="Text Box 37" o:spid="_x0000_s1044" type="#_x0000_t202" style="position:absolute;margin-left:421.25pt;margin-top:324pt;width:2in;height:25.2pt;z-index:2516582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" filled="f" stroked="f">
                <v:textbox inset=",0,,0">
                  <w:txbxContent>
                    <w:p w14:paraId="2DB6B184" w14:textId="4E337BEF" w:rsidR="00FC2A0E" w:rsidRDefault="002428D4" w:rsidP="002428D4">
                      <w:pPr>
                        <w:pStyle w:val="Heading3"/>
                      </w:pPr>
                      <w:r>
                        <w:t>Topics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3B0277">
        <w:rPr>
          <w:noProof/>
        </w:rPr>
        <mc:AlternateContent>
          <mc:Choice Requires="wps">
            <w:drawing>
              <wp:anchor distT="0" distB="0" distL="114300" distR="114300" simplePos="0" relativeHeight="251657574" behindDoc="0" locked="0" layoutInCell="1" allowOverlap="1" wp14:anchorId="4F476EF4" wp14:editId="524D85B6">
                <wp:simplePos x="0" y="0"/>
                <wp:positionH relativeFrom="page">
                  <wp:posOffset>685800</wp:posOffset>
                </wp:positionH>
                <wp:positionV relativeFrom="page">
                  <wp:posOffset>2133600</wp:posOffset>
                </wp:positionV>
                <wp:extent cx="6400800" cy="0"/>
                <wp:effectExtent l="12700" t="12700" r="25400" b="25400"/>
                <wp:wrapNone/>
                <wp:docPr id="9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EE9DA" id="Line 22" o:spid="_x0000_s1026" style="position:absolute;z-index:2516575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68pt" to="558pt,16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" strokecolor="#6fa0ef [1311]" strokeweight=".5pt">
                <w10:wrap anchorx="page" anchory="page"/>
              </v:line>
            </w:pict>
          </mc:Fallback>
        </mc:AlternateContent>
      </w:r>
      <w:r w:rsidR="003B0277">
        <w:rPr>
          <w:noProof/>
        </w:rPr>
        <mc:AlternateContent>
          <mc:Choice Requires="wps">
            <w:drawing>
              <wp:anchor distT="0" distB="0" distL="114300" distR="114300" simplePos="0" relativeHeight="251657232" behindDoc="0" locked="0" layoutInCell="1" allowOverlap="1" wp14:anchorId="613C47C8" wp14:editId="4A331CC9">
                <wp:simplePos x="0" y="0"/>
                <wp:positionH relativeFrom="page">
                  <wp:posOffset>685800</wp:posOffset>
                </wp:positionH>
                <wp:positionV relativeFrom="page">
                  <wp:posOffset>736600</wp:posOffset>
                </wp:positionV>
                <wp:extent cx="6400800" cy="0"/>
                <wp:effectExtent l="12700" t="12700" r="25400" b="25400"/>
                <wp:wrapNone/>
                <wp:docPr id="8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DFD6C" id="Line 21" o:spid="_x0000_s1026" style="position:absolute;z-index:25165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58pt" to="558pt,5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" strokecolor="#6fa0ef [1311]" strokeweight=".5pt">
                <w10:wrap anchorx="page" anchory="page"/>
              </v:line>
            </w:pict>
          </mc:Fallback>
        </mc:AlternateContent>
      </w:r>
    </w:p>
    <w:sectPr w:rsidR="00ED7838" w:rsidSect="00ED7838">
      <w:headerReference w:type="first" r:id="rId9"/>
      <w:footerReference w:type="first" r:id="rId10"/>
      <w:pgSz w:w="12240" w:h="15840"/>
      <w:pgMar w:top="576" w:right="576" w:bottom="576" w:left="576" w:header="576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0B7DA" w14:textId="77777777" w:rsidR="00D05D48" w:rsidRDefault="00D05D48">
      <w:pPr>
        <w:spacing w:after="0"/>
      </w:pPr>
      <w:r>
        <w:separator/>
      </w:r>
    </w:p>
  </w:endnote>
  <w:endnote w:type="continuationSeparator" w:id="0">
    <w:p w14:paraId="0C738D58" w14:textId="77777777" w:rsidR="00D05D48" w:rsidRDefault="00D05D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EEF9A" w14:textId="77777777" w:rsidR="00FC2A0E" w:rsidRDefault="00FC2A0E">
    <w:pPr>
      <w:pStyle w:val="Footer"/>
    </w:pPr>
    <w:r>
      <w:rPr>
        <w:noProof/>
      </w:rPr>
      <w:drawing>
        <wp:anchor distT="0" distB="0" distL="114300" distR="114300" simplePos="0" relativeHeight="251658212" behindDoc="0" locked="0" layoutInCell="1" allowOverlap="1" wp14:anchorId="01A2DE06" wp14:editId="602C46C6">
          <wp:simplePos x="5486400" y="8229600"/>
          <wp:positionH relativeFrom="page">
            <wp:posOffset>365760</wp:posOffset>
          </wp:positionH>
          <wp:positionV relativeFrom="page">
            <wp:posOffset>8293735</wp:posOffset>
          </wp:positionV>
          <wp:extent cx="7035800" cy="1384300"/>
          <wp:effectExtent l="25400" t="0" r="0" b="0"/>
          <wp:wrapNone/>
          <wp:docPr id="2" name="Picture 2" descr=":10-5 specs:p2-spec-NewsletterFC11:Assets:Overlay-CoverCroppedBt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:10-5 specs:p2-spec-NewsletterFC11:Assets:Overlay-CoverCroppedBt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0" cy="138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0EF75" w14:textId="77777777" w:rsidR="00D05D48" w:rsidRDefault="00D05D48">
      <w:pPr>
        <w:spacing w:after="0"/>
      </w:pPr>
      <w:r>
        <w:separator/>
      </w:r>
    </w:p>
  </w:footnote>
  <w:footnote w:type="continuationSeparator" w:id="0">
    <w:p w14:paraId="55C4E46F" w14:textId="77777777" w:rsidR="00D05D48" w:rsidRDefault="00D05D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29DFF" w14:textId="77777777" w:rsidR="00FC2A0E" w:rsidRDefault="00FC2A0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198" behindDoc="0" locked="0" layoutInCell="1" allowOverlap="1" wp14:anchorId="159F2A8E" wp14:editId="1630380B">
              <wp:simplePos x="0" y="0"/>
              <wp:positionH relativeFrom="page">
                <wp:posOffset>5102225</wp:posOffset>
              </wp:positionH>
              <wp:positionV relativeFrom="page">
                <wp:posOffset>3302000</wp:posOffset>
              </wp:positionV>
              <wp:extent cx="2286000" cy="5410200"/>
              <wp:effectExtent l="0" t="0" r="3175" b="0"/>
              <wp:wrapTight wrapText="bothSides">
                <wp:wrapPolygon edited="0">
                  <wp:start x="-102" y="-109"/>
                  <wp:lineTo x="-102" y="21488"/>
                  <wp:lineTo x="21702" y="21488"/>
                  <wp:lineTo x="21702" y="-109"/>
                  <wp:lineTo x="-102" y="-109"/>
                </wp:wrapPolygon>
              </wp:wrapTight>
              <wp:docPr id="8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0" cy="5410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1">
                              <a:lumMod val="100000"/>
                              <a:lumOff val="0"/>
                            </a:schemeClr>
                          </a:gs>
                          <a:gs pos="50000">
                            <a:schemeClr val="bg1">
                              <a:lumMod val="85000"/>
                              <a:lumOff val="0"/>
                            </a:schemeClr>
                          </a:gs>
                          <a:gs pos="100000">
                            <a:schemeClr val="bg1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4C6236" id="Rectangle 15" o:spid="_x0000_s1026" style="position:absolute;margin-left:401.75pt;margin-top:260pt;width:180pt;height:426pt;z-index:2516581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" fillcolor="white [3212]" stroked="f">
              <v:fill color2="#d8d8d8 [2732]" rotate="t" focus="50%" type="gradient"/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10" behindDoc="0" locked="0" layoutInCell="1" allowOverlap="1" wp14:anchorId="52E2C926" wp14:editId="614B97C3">
              <wp:simplePos x="0" y="0"/>
              <wp:positionH relativeFrom="page">
                <wp:posOffset>384175</wp:posOffset>
              </wp:positionH>
              <wp:positionV relativeFrom="page">
                <wp:posOffset>8315325</wp:posOffset>
              </wp:positionV>
              <wp:extent cx="7004050" cy="1364615"/>
              <wp:effectExtent l="3175" t="0" r="3175" b="0"/>
              <wp:wrapTight wrapText="bothSides">
                <wp:wrapPolygon edited="0">
                  <wp:start x="-55" y="-151"/>
                  <wp:lineTo x="-55" y="21449"/>
                  <wp:lineTo x="21655" y="21449"/>
                  <wp:lineTo x="21655" y="-151"/>
                  <wp:lineTo x="-55" y="-151"/>
                </wp:wrapPolygon>
              </wp:wrapTight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04050" cy="136461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bg2">
                              <a:lumMod val="100000"/>
                              <a:lumOff val="0"/>
                            </a:schemeClr>
                          </a:gs>
                          <a:gs pos="100000">
                            <a:schemeClr val="tx2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167E7B" id="Rectangle 2" o:spid="_x0000_s1026" style="position:absolute;margin-left:30.25pt;margin-top:654.75pt;width:551.5pt;height:107.45pt;z-index:2516582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" fillcolor="#3472ba [3214]" stroked="f">
              <v:fill color2="#0b2e67 [3215]" focus="100%" type="gradient"/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14" behindDoc="0" locked="0" layoutInCell="1" allowOverlap="1" wp14:anchorId="2C09EF54" wp14:editId="142F3B0A">
              <wp:simplePos x="0" y="0"/>
              <wp:positionH relativeFrom="page">
                <wp:posOffset>384175</wp:posOffset>
              </wp:positionH>
              <wp:positionV relativeFrom="page">
                <wp:posOffset>374650</wp:posOffset>
              </wp:positionV>
              <wp:extent cx="7004050" cy="3291840"/>
              <wp:effectExtent l="3175" t="6350" r="3175" b="381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04050" cy="32918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bg2">
                              <a:lumMod val="100000"/>
                              <a:lumOff val="0"/>
                            </a:schemeClr>
                          </a:gs>
                          <a:gs pos="100000">
                            <a:schemeClr val="tx2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C86043" id="Rectangle 1" o:spid="_x0000_s1026" style="position:absolute;margin-left:30.25pt;margin-top:29.5pt;width:551.5pt;height:259.2pt;z-index:251658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" fillcolor="#3472ba [3214]" stroked="f">
              <v:fill color2="#0b2e67 [3215]" focus="100%" type="gradien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8745" distR="118745" simplePos="0" relativeHeight="251658216" behindDoc="0" locked="0" layoutInCell="1" allowOverlap="1" wp14:anchorId="72F8BA15" wp14:editId="4B07B476">
          <wp:simplePos x="5486400" y="8229600"/>
          <wp:positionH relativeFrom="page">
            <wp:posOffset>368300</wp:posOffset>
          </wp:positionH>
          <wp:positionV relativeFrom="page">
            <wp:posOffset>368300</wp:posOffset>
          </wp:positionV>
          <wp:extent cx="7035800" cy="3365500"/>
          <wp:effectExtent l="25400" t="0" r="0" b="0"/>
          <wp:wrapNone/>
          <wp:docPr id="5" name="Picture 5" descr="NEWFLASH:coverRevs:Overlay-Cover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FLASH:coverRevs:Overlay-CoverTo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0" cy="336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D4AB8"/>
    <w:multiLevelType w:val="hybridMultilevel"/>
    <w:tmpl w:val="5DCA9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5346F"/>
    <w:multiLevelType w:val="hybridMultilevel"/>
    <w:tmpl w:val="9D78A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bordersDoNotSurroundHeader/>
  <w:bordersDoNotSurroundFooter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StaticGuides" w:val="1"/>
  </w:docVars>
  <w:rsids>
    <w:rsidRoot w:val="00ED7838"/>
    <w:rsid w:val="00004900"/>
    <w:rsid w:val="00035452"/>
    <w:rsid w:val="000564B9"/>
    <w:rsid w:val="00087610"/>
    <w:rsid w:val="000E008C"/>
    <w:rsid w:val="001C20BF"/>
    <w:rsid w:val="001C3A5A"/>
    <w:rsid w:val="001C5BE8"/>
    <w:rsid w:val="001E6FB7"/>
    <w:rsid w:val="0020023E"/>
    <w:rsid w:val="00201939"/>
    <w:rsid w:val="002428D4"/>
    <w:rsid w:val="002812EE"/>
    <w:rsid w:val="003060F8"/>
    <w:rsid w:val="00321687"/>
    <w:rsid w:val="0033051D"/>
    <w:rsid w:val="00334C58"/>
    <w:rsid w:val="00382BEE"/>
    <w:rsid w:val="003A082B"/>
    <w:rsid w:val="003A3DD8"/>
    <w:rsid w:val="003B0277"/>
    <w:rsid w:val="003B33F5"/>
    <w:rsid w:val="0040114B"/>
    <w:rsid w:val="00493DF1"/>
    <w:rsid w:val="004949C9"/>
    <w:rsid w:val="004A733C"/>
    <w:rsid w:val="00501CC9"/>
    <w:rsid w:val="0055071A"/>
    <w:rsid w:val="0061403B"/>
    <w:rsid w:val="00637A7D"/>
    <w:rsid w:val="00652451"/>
    <w:rsid w:val="00720A04"/>
    <w:rsid w:val="00726DFA"/>
    <w:rsid w:val="007E5093"/>
    <w:rsid w:val="00814331"/>
    <w:rsid w:val="008C3458"/>
    <w:rsid w:val="008F7F34"/>
    <w:rsid w:val="009437A5"/>
    <w:rsid w:val="009A715C"/>
    <w:rsid w:val="009C3DD9"/>
    <w:rsid w:val="009E029E"/>
    <w:rsid w:val="00A202B3"/>
    <w:rsid w:val="00A52092"/>
    <w:rsid w:val="00A72831"/>
    <w:rsid w:val="00AD5B6E"/>
    <w:rsid w:val="00B060C4"/>
    <w:rsid w:val="00B449CB"/>
    <w:rsid w:val="00B540B6"/>
    <w:rsid w:val="00B543F6"/>
    <w:rsid w:val="00B674FB"/>
    <w:rsid w:val="00CB2FEB"/>
    <w:rsid w:val="00CD56B0"/>
    <w:rsid w:val="00CF0884"/>
    <w:rsid w:val="00D05D48"/>
    <w:rsid w:val="00DA2AF4"/>
    <w:rsid w:val="00DB213E"/>
    <w:rsid w:val="00DC189E"/>
    <w:rsid w:val="00E116B0"/>
    <w:rsid w:val="00E8768E"/>
    <w:rsid w:val="00ED7838"/>
    <w:rsid w:val="00F23A5C"/>
    <w:rsid w:val="00F65852"/>
    <w:rsid w:val="00FC2A0E"/>
    <w:rsid w:val="00FD5FDC"/>
    <w:rsid w:val="00FE2F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86D760"/>
  <w15:docId w15:val="{5E7CFCC0-B112-EC4C-A811-A0362654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4965"/>
  </w:style>
  <w:style w:type="paragraph" w:styleId="Heading1">
    <w:name w:val="heading 1"/>
    <w:basedOn w:val="Normal"/>
    <w:link w:val="Heading1Char"/>
    <w:rsid w:val="002646F6"/>
    <w:pPr>
      <w:spacing w:after="0"/>
      <w:outlineLvl w:val="0"/>
    </w:pPr>
    <w:rPr>
      <w:rFonts w:asciiTheme="majorHAnsi" w:eastAsiaTheme="majorEastAsia" w:hAnsiTheme="majorHAnsi" w:cstheme="majorBidi"/>
      <w:bCs/>
      <w:color w:val="7EB606" w:themeColor="accent1"/>
      <w:sz w:val="56"/>
      <w:szCs w:val="32"/>
    </w:rPr>
  </w:style>
  <w:style w:type="paragraph" w:styleId="Heading2">
    <w:name w:val="heading 2"/>
    <w:basedOn w:val="Normal"/>
    <w:link w:val="Heading2Char"/>
    <w:rsid w:val="00756E42"/>
    <w:pPr>
      <w:spacing w:after="0"/>
      <w:outlineLvl w:val="1"/>
    </w:pPr>
    <w:rPr>
      <w:rFonts w:asciiTheme="majorHAnsi" w:eastAsiaTheme="majorEastAsia" w:hAnsiTheme="majorHAnsi" w:cstheme="majorBidi"/>
      <w:bCs/>
      <w:color w:val="7EB606" w:themeColor="accent1"/>
      <w:sz w:val="48"/>
      <w:szCs w:val="26"/>
    </w:rPr>
  </w:style>
  <w:style w:type="paragraph" w:styleId="Heading3">
    <w:name w:val="heading 3"/>
    <w:basedOn w:val="Normal"/>
    <w:link w:val="Heading3Char"/>
    <w:rsid w:val="002646F6"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olor w:val="0B2E67" w:themeColor="text2"/>
      <w:sz w:val="40"/>
    </w:rPr>
  </w:style>
  <w:style w:type="paragraph" w:styleId="Heading4">
    <w:name w:val="heading 4"/>
    <w:basedOn w:val="Normal"/>
    <w:link w:val="Heading4Char"/>
    <w:rsid w:val="005A154F"/>
    <w:pPr>
      <w:spacing w:after="0"/>
      <w:jc w:val="center"/>
      <w:outlineLvl w:val="3"/>
    </w:pPr>
    <w:rPr>
      <w:rFonts w:asciiTheme="majorHAnsi" w:eastAsiaTheme="majorEastAsia" w:hAnsiTheme="majorHAnsi" w:cstheme="majorBidi"/>
      <w:bCs/>
      <w:iCs/>
      <w:color w:val="3472BA" w:themeColor="background2"/>
      <w:sz w:val="28"/>
    </w:rPr>
  </w:style>
  <w:style w:type="paragraph" w:styleId="Heading5">
    <w:name w:val="heading 5"/>
    <w:basedOn w:val="Normal"/>
    <w:link w:val="Heading5Char"/>
    <w:rsid w:val="00195A98"/>
    <w:pPr>
      <w:spacing w:after="0"/>
      <w:outlineLvl w:val="4"/>
    </w:pPr>
    <w:rPr>
      <w:rFonts w:asciiTheme="majorHAnsi" w:eastAsiaTheme="majorEastAsia" w:hAnsiTheme="majorHAnsi" w:cstheme="majorBidi"/>
      <w:color w:val="7EB60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02E"/>
    <w:pPr>
      <w:spacing w:after="0"/>
    </w:pPr>
    <w:rPr>
      <w:color w:val="6FA0EF" w:themeColor="text2" w:themeTint="66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E7402E"/>
    <w:rPr>
      <w:color w:val="6FA0EF" w:themeColor="text2" w:themeTint="66"/>
      <w:sz w:val="22"/>
    </w:rPr>
  </w:style>
  <w:style w:type="paragraph" w:styleId="Footer">
    <w:name w:val="footer"/>
    <w:basedOn w:val="Normal"/>
    <w:link w:val="FooterChar"/>
    <w:uiPriority w:val="99"/>
    <w:unhideWhenUsed/>
    <w:rsid w:val="000D69F4"/>
    <w:pPr>
      <w:spacing w:after="0"/>
      <w:jc w:val="center"/>
    </w:pPr>
    <w:rPr>
      <w:color w:val="6FA0EF" w:themeColor="text2" w:themeTint="66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D69F4"/>
    <w:rPr>
      <w:color w:val="6FA0EF" w:themeColor="text2" w:themeTint="66"/>
      <w:sz w:val="22"/>
    </w:rPr>
  </w:style>
  <w:style w:type="paragraph" w:customStyle="1" w:styleId="Header-Right">
    <w:name w:val="Header - Right"/>
    <w:basedOn w:val="Header"/>
    <w:link w:val="Header-RightChar"/>
    <w:qFormat/>
    <w:rsid w:val="00E7402E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E7402E"/>
    <w:rPr>
      <w:color w:val="6FA0EF" w:themeColor="text2" w:themeTint="66"/>
      <w:sz w:val="22"/>
    </w:rPr>
  </w:style>
  <w:style w:type="paragraph" w:styleId="Title">
    <w:name w:val="Title"/>
    <w:basedOn w:val="Normal"/>
    <w:link w:val="TitleChar"/>
    <w:uiPriority w:val="10"/>
    <w:qFormat/>
    <w:rsid w:val="00AF5F56"/>
    <w:pPr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z w:val="10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5F56"/>
    <w:rPr>
      <w:rFonts w:asciiTheme="majorHAnsi" w:eastAsiaTheme="majorEastAsia" w:hAnsiTheme="majorHAnsi" w:cstheme="majorBidi"/>
      <w:color w:val="FFFFFF" w:themeColor="background1"/>
      <w:sz w:val="108"/>
      <w:szCs w:val="52"/>
    </w:rPr>
  </w:style>
  <w:style w:type="paragraph" w:styleId="Subtitle">
    <w:name w:val="Subtitle"/>
    <w:basedOn w:val="Normal"/>
    <w:link w:val="SubtitleChar"/>
    <w:uiPriority w:val="11"/>
    <w:qFormat/>
    <w:rsid w:val="00A516EB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FFFFFF" w:themeColor="background1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516EB"/>
    <w:rPr>
      <w:rFonts w:asciiTheme="majorHAnsi" w:eastAsiaTheme="majorEastAsia" w:hAnsiTheme="majorHAnsi" w:cstheme="majorBidi"/>
      <w:iCs/>
      <w:color w:val="FFFFFF" w:themeColor="background1"/>
      <w:sz w:val="40"/>
    </w:rPr>
  </w:style>
  <w:style w:type="paragraph" w:styleId="BodyText2">
    <w:name w:val="Body Text 2"/>
    <w:basedOn w:val="Normal"/>
    <w:link w:val="BodyText2Char"/>
    <w:rsid w:val="002646F6"/>
    <w:pPr>
      <w:spacing w:after="120" w:line="252" w:lineRule="auto"/>
    </w:pPr>
    <w:rPr>
      <w:color w:val="FFFFFF" w:themeColor="background1"/>
      <w:sz w:val="22"/>
    </w:rPr>
  </w:style>
  <w:style w:type="paragraph" w:customStyle="1" w:styleId="BlockHeading">
    <w:name w:val="Block Heading"/>
    <w:basedOn w:val="Normal"/>
    <w:qFormat/>
    <w:rsid w:val="002646F6"/>
    <w:pPr>
      <w:spacing w:after="0"/>
      <w:jc w:val="center"/>
    </w:pPr>
    <w:rPr>
      <w:color w:val="FFFFFF" w:themeColor="background1"/>
      <w:sz w:val="28"/>
    </w:rPr>
  </w:style>
  <w:style w:type="character" w:customStyle="1" w:styleId="BodyText2Char">
    <w:name w:val="Body Text 2 Char"/>
    <w:basedOn w:val="DefaultParagraphFont"/>
    <w:link w:val="BodyText2"/>
    <w:rsid w:val="002646F6"/>
    <w:rPr>
      <w:color w:val="FFFFFF" w:themeColor="background1"/>
      <w:sz w:val="22"/>
    </w:rPr>
  </w:style>
  <w:style w:type="paragraph" w:styleId="BodyText">
    <w:name w:val="Body Text"/>
    <w:basedOn w:val="Normal"/>
    <w:link w:val="BodyTextChar"/>
    <w:uiPriority w:val="99"/>
    <w:rsid w:val="0048153A"/>
    <w:pPr>
      <w:spacing w:after="180" w:line="264" w:lineRule="auto"/>
    </w:pPr>
    <w:rPr>
      <w:color w:val="595959" w:themeColor="text1" w:themeTint="A6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48153A"/>
    <w:rPr>
      <w:color w:val="595959" w:themeColor="text1" w:themeTint="A6"/>
      <w:sz w:val="22"/>
    </w:rPr>
  </w:style>
  <w:style w:type="paragraph" w:styleId="BodyText3">
    <w:name w:val="Body Text 3"/>
    <w:basedOn w:val="Normal"/>
    <w:link w:val="BodyText3Char"/>
    <w:rsid w:val="002646F6"/>
    <w:pPr>
      <w:spacing w:after="120"/>
    </w:pPr>
    <w:rPr>
      <w:color w:val="404040" w:themeColor="text1" w:themeTint="BF"/>
      <w:sz w:val="20"/>
      <w:szCs w:val="16"/>
    </w:rPr>
  </w:style>
  <w:style w:type="character" w:customStyle="1" w:styleId="BodyText3Char">
    <w:name w:val="Body Text 3 Char"/>
    <w:basedOn w:val="DefaultParagraphFont"/>
    <w:link w:val="BodyText3"/>
    <w:rsid w:val="002646F6"/>
    <w:rPr>
      <w:color w:val="404040" w:themeColor="text1" w:themeTint="BF"/>
      <w:sz w:val="20"/>
      <w:szCs w:val="16"/>
    </w:rPr>
  </w:style>
  <w:style w:type="character" w:customStyle="1" w:styleId="Heading1Char">
    <w:name w:val="Heading 1 Char"/>
    <w:basedOn w:val="DefaultParagraphFont"/>
    <w:link w:val="Heading1"/>
    <w:rsid w:val="002646F6"/>
    <w:rPr>
      <w:rFonts w:asciiTheme="majorHAnsi" w:eastAsiaTheme="majorEastAsia" w:hAnsiTheme="majorHAnsi" w:cstheme="majorBidi"/>
      <w:bCs/>
      <w:color w:val="7EB606" w:themeColor="accent1"/>
      <w:sz w:val="56"/>
      <w:szCs w:val="32"/>
    </w:rPr>
  </w:style>
  <w:style w:type="character" w:customStyle="1" w:styleId="Heading2Char">
    <w:name w:val="Heading 2 Char"/>
    <w:basedOn w:val="DefaultParagraphFont"/>
    <w:link w:val="Heading2"/>
    <w:rsid w:val="00756E42"/>
    <w:rPr>
      <w:rFonts w:asciiTheme="majorHAnsi" w:eastAsiaTheme="majorEastAsia" w:hAnsiTheme="majorHAnsi" w:cstheme="majorBidi"/>
      <w:bCs/>
      <w:color w:val="7EB606" w:themeColor="accent1"/>
      <w:sz w:val="48"/>
      <w:szCs w:val="26"/>
    </w:rPr>
  </w:style>
  <w:style w:type="character" w:customStyle="1" w:styleId="Heading3Char">
    <w:name w:val="Heading 3 Char"/>
    <w:basedOn w:val="DefaultParagraphFont"/>
    <w:link w:val="Heading3"/>
    <w:rsid w:val="002646F6"/>
    <w:rPr>
      <w:rFonts w:asciiTheme="majorHAnsi" w:eastAsiaTheme="majorEastAsia" w:hAnsiTheme="majorHAnsi" w:cstheme="majorBidi"/>
      <w:bCs/>
      <w:color w:val="0B2E67" w:themeColor="text2"/>
      <w:sz w:val="40"/>
    </w:rPr>
  </w:style>
  <w:style w:type="paragraph" w:customStyle="1" w:styleId="Page">
    <w:name w:val="Page"/>
    <w:basedOn w:val="Normal"/>
    <w:qFormat/>
    <w:rsid w:val="002646F6"/>
    <w:pPr>
      <w:spacing w:after="0"/>
      <w:jc w:val="right"/>
    </w:pPr>
    <w:rPr>
      <w:b/>
      <w:color w:val="FFFFFF" w:themeColor="background1"/>
      <w:sz w:val="28"/>
    </w:rPr>
  </w:style>
  <w:style w:type="paragraph" w:styleId="Date">
    <w:name w:val="Date"/>
    <w:basedOn w:val="Normal"/>
    <w:link w:val="DateChar"/>
    <w:rsid w:val="00EA598C"/>
    <w:pPr>
      <w:spacing w:after="0"/>
      <w:jc w:val="right"/>
    </w:pPr>
    <w:rPr>
      <w:color w:val="0B2E67" w:themeColor="text2"/>
      <w:sz w:val="20"/>
    </w:rPr>
  </w:style>
  <w:style w:type="character" w:customStyle="1" w:styleId="DateChar">
    <w:name w:val="Date Char"/>
    <w:basedOn w:val="DefaultParagraphFont"/>
    <w:link w:val="Date"/>
    <w:rsid w:val="00EA598C"/>
    <w:rPr>
      <w:color w:val="0B2E67" w:themeColor="text2"/>
      <w:sz w:val="20"/>
    </w:rPr>
  </w:style>
  <w:style w:type="character" w:customStyle="1" w:styleId="Heading4Char">
    <w:name w:val="Heading 4 Char"/>
    <w:basedOn w:val="DefaultParagraphFont"/>
    <w:link w:val="Heading4"/>
    <w:rsid w:val="005A154F"/>
    <w:rPr>
      <w:rFonts w:asciiTheme="majorHAnsi" w:eastAsiaTheme="majorEastAsia" w:hAnsiTheme="majorHAnsi" w:cstheme="majorBidi"/>
      <w:bCs/>
      <w:iCs/>
      <w:color w:val="3472BA" w:themeColor="background2"/>
      <w:sz w:val="28"/>
    </w:rPr>
  </w:style>
  <w:style w:type="paragraph" w:styleId="BlockText">
    <w:name w:val="Block Text"/>
    <w:basedOn w:val="Normal"/>
    <w:rsid w:val="005A154F"/>
    <w:pPr>
      <w:spacing w:after="0"/>
      <w:jc w:val="center"/>
    </w:pPr>
    <w:rPr>
      <w:iCs/>
      <w:color w:val="595959" w:themeColor="text1" w:themeTint="A6"/>
      <w:sz w:val="18"/>
    </w:rPr>
  </w:style>
  <w:style w:type="character" w:customStyle="1" w:styleId="Heading5Char">
    <w:name w:val="Heading 5 Char"/>
    <w:basedOn w:val="DefaultParagraphFont"/>
    <w:link w:val="Heading5"/>
    <w:rsid w:val="00195A98"/>
    <w:rPr>
      <w:rFonts w:asciiTheme="majorHAnsi" w:eastAsiaTheme="majorEastAsia" w:hAnsiTheme="majorHAnsi" w:cstheme="majorBidi"/>
      <w:color w:val="7EB606" w:themeColor="accent1"/>
    </w:rPr>
  </w:style>
  <w:style w:type="paragraph" w:customStyle="1" w:styleId="BlockHeading-Large">
    <w:name w:val="Block Heading - Large"/>
    <w:basedOn w:val="BlockHeading"/>
    <w:qFormat/>
    <w:rsid w:val="0008131D"/>
    <w:pPr>
      <w:jc w:val="left"/>
    </w:pPr>
    <w:rPr>
      <w:sz w:val="48"/>
    </w:rPr>
  </w:style>
  <w:style w:type="paragraph" w:customStyle="1" w:styleId="BlockText-Light">
    <w:name w:val="Block Text - Light"/>
    <w:basedOn w:val="BlockText"/>
    <w:qFormat/>
    <w:rsid w:val="003D4CBD"/>
    <w:rPr>
      <w:color w:val="FFFFFF" w:themeColor="background1"/>
    </w:rPr>
  </w:style>
  <w:style w:type="paragraph" w:styleId="Quote">
    <w:name w:val="Quote"/>
    <w:basedOn w:val="Normal"/>
    <w:link w:val="QuoteChar"/>
    <w:rsid w:val="00C217D3"/>
    <w:pPr>
      <w:spacing w:after="0"/>
      <w:jc w:val="right"/>
    </w:pPr>
    <w:rPr>
      <w:i/>
      <w:color w:val="3472BA" w:themeColor="background2"/>
    </w:rPr>
  </w:style>
  <w:style w:type="character" w:customStyle="1" w:styleId="QuoteChar">
    <w:name w:val="Quote Char"/>
    <w:basedOn w:val="DefaultParagraphFont"/>
    <w:link w:val="Quote"/>
    <w:rsid w:val="00C217D3"/>
    <w:rPr>
      <w:i/>
      <w:color w:val="3472BA" w:themeColor="background2"/>
    </w:rPr>
  </w:style>
  <w:style w:type="paragraph" w:customStyle="1" w:styleId="Mailer">
    <w:name w:val="Mailer"/>
    <w:basedOn w:val="Normal"/>
    <w:link w:val="MailerChar"/>
    <w:qFormat/>
    <w:rsid w:val="00CF27B0"/>
    <w:pPr>
      <w:spacing w:after="0"/>
    </w:pPr>
    <w:rPr>
      <w:color w:val="3472BA" w:themeColor="background2"/>
      <w:sz w:val="28"/>
    </w:rPr>
  </w:style>
  <w:style w:type="character" w:customStyle="1" w:styleId="MailerChar">
    <w:name w:val="Mailer Char"/>
    <w:basedOn w:val="DefaultParagraphFont"/>
    <w:link w:val="Mailer"/>
    <w:rsid w:val="00CF27B0"/>
    <w:rPr>
      <w:color w:val="3472BA" w:themeColor="background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Newsletters:Float%20Newsletter.dotx" TargetMode="External"/></Relationships>
</file>

<file path=word/theme/theme1.xml><?xml version="1.0" encoding="utf-8"?>
<a:theme xmlns:a="http://schemas.openxmlformats.org/drawingml/2006/main" name="Office Theme">
  <a:themeElements>
    <a:clrScheme name="Float Newsletter">
      <a:dk1>
        <a:sysClr val="windowText" lastClr="000000"/>
      </a:dk1>
      <a:lt1>
        <a:sysClr val="window" lastClr="FFFFFF"/>
      </a:lt1>
      <a:dk2>
        <a:srgbClr val="0B2E67"/>
      </a:dk2>
      <a:lt2>
        <a:srgbClr val="3472BA"/>
      </a:lt2>
      <a:accent1>
        <a:srgbClr val="7EB606"/>
      </a:accent1>
      <a:accent2>
        <a:srgbClr val="F4A409"/>
      </a:accent2>
      <a:accent3>
        <a:srgbClr val="EED502"/>
      </a:accent3>
      <a:accent4>
        <a:srgbClr val="DE2A00"/>
      </a:accent4>
      <a:accent5>
        <a:srgbClr val="40B9CF"/>
      </a:accent5>
      <a:accent6>
        <a:srgbClr val="D12BF4"/>
      </a:accent6>
      <a:hlink>
        <a:srgbClr val="87EF59"/>
      </a:hlink>
      <a:folHlink>
        <a:srgbClr val="9DC5F8"/>
      </a:folHlink>
    </a:clrScheme>
    <a:fontScheme name="Float Newsletter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Macintosh%20HD:Applications:Microsoft%20Office%202011:Office:Media:Templates:Publishing%20Layout%20View:Newsletters:Float%20Newsletter.dotx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Ainge</dc:creator>
  <cp:keywords/>
  <dc:description/>
  <cp:lastModifiedBy>Brad Ainge</cp:lastModifiedBy>
  <cp:revision>2</cp:revision>
  <cp:lastPrinted>2021-03-18T01:01:00Z</cp:lastPrinted>
  <dcterms:created xsi:type="dcterms:W3CDTF">2021-03-18T01:01:00Z</dcterms:created>
  <dcterms:modified xsi:type="dcterms:W3CDTF">2021-03-18T01:01:00Z</dcterms:modified>
  <cp:category/>
</cp:coreProperties>
</file>